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37BC" w14:textId="77777777" w:rsidR="00B5577C" w:rsidRPr="006E2FBD" w:rsidRDefault="00B5577C" w:rsidP="00B5577C">
      <w:pPr>
        <w:spacing w:line="360" w:lineRule="auto"/>
        <w:ind w:right="45"/>
        <w:jc w:val="center"/>
        <w:outlineLvl w:val="0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6E2FBD">
        <w:rPr>
          <w:rFonts w:asciiTheme="minorHAnsi" w:hAnsiTheme="minorHAnsi" w:cs="Calibri"/>
          <w:b/>
          <w:bCs/>
          <w:sz w:val="22"/>
          <w:szCs w:val="22"/>
          <w:u w:val="single"/>
        </w:rPr>
        <w:t>PROCESO SELECTIVO PARA LA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CONTRATACIÓN TEMPORAL DE </w:t>
      </w:r>
      <w:r w:rsidR="004D4446">
        <w:rPr>
          <w:rFonts w:asciiTheme="minorHAnsi" w:hAnsiTheme="minorHAnsi" w:cs="Calibri"/>
          <w:b/>
          <w:bCs/>
          <w:sz w:val="22"/>
          <w:szCs w:val="22"/>
          <w:u w:val="single"/>
        </w:rPr>
        <w:t>1</w:t>
      </w:r>
      <w:r w:rsidR="005021AB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JEFE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DE BRIGADA </w:t>
      </w:r>
      <w:r w:rsidR="00954D58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A PARA </w:t>
      </w:r>
      <w:r w:rsidR="004D4446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CUADRILLA DIURNA/NOCTURNA </w:t>
      </w:r>
      <w:r w:rsidR="00954D58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EN LA 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>PROVINCIA DE VALLADOLID.</w:t>
      </w:r>
    </w:p>
    <w:p w14:paraId="2A0F1B4A" w14:textId="77777777" w:rsidR="00B5577C" w:rsidRPr="006E2FBD" w:rsidRDefault="00B5577C" w:rsidP="00B5577C">
      <w:pPr>
        <w:spacing w:line="360" w:lineRule="auto"/>
        <w:ind w:right="45"/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2096A041" w14:textId="77777777" w:rsidR="00B5577C" w:rsidRPr="006E2FBD" w:rsidRDefault="00B5577C" w:rsidP="00B5577C">
      <w:pPr>
        <w:spacing w:after="24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 xml:space="preserve">Las tareas que se han de desempeñar son las propias de los empleados del Grupo Tragsa en el cometido de </w:t>
      </w:r>
      <w:r w:rsidR="00954D5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Jefes de brigada </w:t>
      </w:r>
      <w:r w:rsidRPr="006E2FBD">
        <w:rPr>
          <w:rFonts w:asciiTheme="minorHAnsi" w:eastAsia="Calibri" w:hAnsiTheme="minorHAnsi"/>
          <w:sz w:val="22"/>
          <w:szCs w:val="22"/>
          <w:lang w:eastAsia="en-US"/>
        </w:rPr>
        <w:t>pudiendo desarrollar cualquiera de las funciones establecidas para dicho puesto.</w:t>
      </w:r>
    </w:p>
    <w:p w14:paraId="4D8EA432" w14:textId="77777777" w:rsidR="00B5577C" w:rsidRPr="006E2FBD" w:rsidRDefault="00B5577C" w:rsidP="00B5577C">
      <w:pPr>
        <w:spacing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Las funciones principales de este profesional serán:</w:t>
      </w:r>
    </w:p>
    <w:p w14:paraId="743DF00C" w14:textId="77777777" w:rsidR="00B5577C" w:rsidRPr="004D4446" w:rsidRDefault="00B5577C" w:rsidP="004D4446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Trabajos </w:t>
      </w:r>
      <w:proofErr w:type="spellStart"/>
      <w:r>
        <w:rPr>
          <w:rFonts w:asciiTheme="minorHAnsi" w:eastAsia="Calibri" w:hAnsiTheme="minorHAnsi"/>
          <w:sz w:val="22"/>
          <w:szCs w:val="22"/>
          <w:lang w:eastAsia="en-US"/>
        </w:rPr>
        <w:t>selvícolas</w:t>
      </w:r>
      <w:proofErr w:type="spellEnd"/>
      <w:r>
        <w:rPr>
          <w:rFonts w:asciiTheme="minorHAnsi" w:eastAsia="Calibri" w:hAnsiTheme="minorHAnsi"/>
          <w:sz w:val="22"/>
          <w:szCs w:val="22"/>
          <w:lang w:eastAsia="en-US"/>
        </w:rPr>
        <w:t xml:space="preserve"> eliminando continuidades verticales y horizontales de combustible, desbroces, podas o clareos, </w:t>
      </w:r>
      <w:r w:rsidR="004D4446">
        <w:rPr>
          <w:rFonts w:asciiTheme="minorHAnsi" w:eastAsia="Calibri" w:hAnsiTheme="minorHAnsi"/>
          <w:sz w:val="22"/>
          <w:szCs w:val="22"/>
          <w:lang w:eastAsia="en-US"/>
        </w:rPr>
        <w:t>recogida de basuras, diferentes trabajos.</w:t>
      </w:r>
    </w:p>
    <w:p w14:paraId="072EED0E" w14:textId="77777777" w:rsidR="00B5577C" w:rsidRPr="00CD6E38" w:rsidRDefault="004D4446" w:rsidP="00B5577C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Asistencia a incendios forestales. </w:t>
      </w:r>
    </w:p>
    <w:p w14:paraId="2E48ECC2" w14:textId="77777777" w:rsidR="00B5577C" w:rsidRPr="0041346D" w:rsidRDefault="00732500" w:rsidP="00B5577C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Labores de vigilancia </w:t>
      </w:r>
      <w:r w:rsidR="004D4446">
        <w:rPr>
          <w:rFonts w:asciiTheme="minorHAnsi" w:eastAsia="Calibri" w:hAnsiTheme="minorHAnsi"/>
          <w:sz w:val="22"/>
          <w:szCs w:val="22"/>
          <w:lang w:eastAsia="en-US"/>
        </w:rPr>
        <w:t xml:space="preserve">y prevención activa. </w:t>
      </w:r>
    </w:p>
    <w:p w14:paraId="3EAF8A92" w14:textId="77777777" w:rsidR="00B5577C" w:rsidRDefault="00B5577C" w:rsidP="00B5577C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Control del trabajo de las cuadrilla</w:t>
      </w:r>
      <w:r w:rsidR="006743A6">
        <w:rPr>
          <w:rFonts w:asciiTheme="minorHAnsi" w:hAnsiTheme="minorHAnsi"/>
          <w:sz w:val="22"/>
          <w:szCs w:val="22"/>
          <w:lang w:eastAsia="en-US"/>
        </w:rPr>
        <w:t>s</w:t>
      </w:r>
      <w:r>
        <w:rPr>
          <w:rFonts w:asciiTheme="minorHAnsi" w:hAnsiTheme="minorHAnsi"/>
          <w:sz w:val="22"/>
          <w:szCs w:val="22"/>
          <w:lang w:eastAsia="en-US"/>
        </w:rPr>
        <w:t>, gestión del personal y maquinaria.</w:t>
      </w:r>
    </w:p>
    <w:p w14:paraId="6F63D070" w14:textId="77777777" w:rsidR="00B5577C" w:rsidRPr="00ED63B0" w:rsidRDefault="00B5577C" w:rsidP="00B5577C">
      <w:pPr>
        <w:spacing w:after="120"/>
        <w:ind w:left="36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3404AE0" w14:textId="77777777" w:rsidR="00B5577C" w:rsidRPr="006E2FBD" w:rsidRDefault="00B5577C" w:rsidP="00B5577C">
      <w:pPr>
        <w:spacing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Además de las técnicas de trabajo para el ejercicio de sus funciones, deberá conocer:</w:t>
      </w:r>
    </w:p>
    <w:p w14:paraId="34856CAF" w14:textId="77777777" w:rsidR="00B5577C" w:rsidRPr="006E2FBD" w:rsidRDefault="00B5577C" w:rsidP="00B5577C">
      <w:pPr>
        <w:numPr>
          <w:ilvl w:val="0"/>
          <w:numId w:val="5"/>
        </w:numPr>
        <w:tabs>
          <w:tab w:val="num" w:pos="360"/>
        </w:tabs>
        <w:spacing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Todos sus deberes en materia de Seguridad derivados de la Ley de Prevención de Riesgos y Salud Laboral y de los Reglamentos que la desarrollen.</w:t>
      </w:r>
    </w:p>
    <w:p w14:paraId="7DA75255" w14:textId="77777777" w:rsidR="00B5577C" w:rsidRPr="006E2FBD" w:rsidRDefault="00B5577C" w:rsidP="00B5577C">
      <w:pPr>
        <w:spacing w:after="24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170E8224" w14:textId="77777777" w:rsidR="00B5577C" w:rsidRDefault="00B5577C" w:rsidP="00B5577C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b/>
          <w:sz w:val="22"/>
          <w:szCs w:val="22"/>
          <w:lang w:eastAsia="en-US"/>
        </w:rPr>
        <w:t>REQUISITOS MINIMOS PARA EL PUESTO</w:t>
      </w:r>
    </w:p>
    <w:p w14:paraId="22A34AEA" w14:textId="77777777" w:rsidR="00B5577C" w:rsidRPr="006E2FBD" w:rsidRDefault="00B5577C" w:rsidP="00B5577C">
      <w:pPr>
        <w:spacing w:after="240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D7DB072" w14:textId="77777777" w:rsidR="00B5577C" w:rsidRPr="006E2FBD" w:rsidRDefault="00B5577C" w:rsidP="00B5577C">
      <w:pPr>
        <w:spacing w:after="24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 xml:space="preserve">A </w:t>
      </w:r>
      <w:proofErr w:type="gramStart"/>
      <w:r w:rsidRPr="006E2FBD">
        <w:rPr>
          <w:rFonts w:asciiTheme="minorHAnsi" w:eastAsia="Calibri" w:hAnsiTheme="minorHAnsi"/>
          <w:sz w:val="22"/>
          <w:szCs w:val="22"/>
          <w:lang w:eastAsia="en-US"/>
        </w:rPr>
        <w:t>continuación</w:t>
      </w:r>
      <w:proofErr w:type="gramEnd"/>
      <w:r w:rsidRPr="006E2FBD">
        <w:rPr>
          <w:rFonts w:asciiTheme="minorHAnsi" w:eastAsia="Calibri" w:hAnsiTheme="minorHAnsi"/>
          <w:sz w:val="22"/>
          <w:szCs w:val="22"/>
          <w:lang w:eastAsia="en-US"/>
        </w:rPr>
        <w:t xml:space="preserve"> se listan los requisitos que deberán reunirse el día de finalización del plazo de presentación de las solicitudes y mantenerse hasta que se produzca la contratación.</w:t>
      </w:r>
    </w:p>
    <w:p w14:paraId="09E70386" w14:textId="77777777" w:rsidR="00B5577C" w:rsidRPr="006E2FBD" w:rsidRDefault="00B5577C" w:rsidP="00B5577C">
      <w:pPr>
        <w:numPr>
          <w:ilvl w:val="0"/>
          <w:numId w:val="6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Tener al menos 18 años de edad en el momento de l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a presentación de la solicitud, estar en posesión del título de grado medio o superior de trabajos en el medio natural. </w:t>
      </w:r>
    </w:p>
    <w:p w14:paraId="7E7ED3C3" w14:textId="77777777" w:rsidR="00B5577C" w:rsidRPr="006E2FBD" w:rsidRDefault="00B5577C" w:rsidP="00B5577C">
      <w:pPr>
        <w:spacing w:after="240"/>
        <w:ind w:left="720"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628EE6DC" w14:textId="77777777" w:rsidR="00B5577C" w:rsidRPr="006E2FBD" w:rsidRDefault="00B5577C" w:rsidP="00B5577C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No hallarse inhabilitado para el desempeño de funciones públicas, ni separado mediante expediente disciplinario de cualquiera de las administraciones públicas en los últimos 6 años.</w:t>
      </w:r>
    </w:p>
    <w:p w14:paraId="1F3B6C0D" w14:textId="77777777" w:rsidR="00B5577C" w:rsidRPr="006E2FBD" w:rsidRDefault="00B5577C" w:rsidP="00B5577C">
      <w:pPr>
        <w:spacing w:after="240"/>
        <w:ind w:left="720"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45ACF84D" w14:textId="77777777" w:rsidR="00B5577C" w:rsidRPr="006E2FBD" w:rsidRDefault="00B5577C" w:rsidP="00B5577C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No haber sido condenado por faltas o delitos contra la naturaleza o tengan expediente administrativo o penal abierto por infracciones medioambientales (caza furtiva…).</w:t>
      </w:r>
    </w:p>
    <w:p w14:paraId="17BE8A0D" w14:textId="77777777" w:rsidR="00B5577C" w:rsidRPr="006E2FBD" w:rsidRDefault="00B5577C" w:rsidP="00B5577C">
      <w:pPr>
        <w:spacing w:after="240"/>
        <w:ind w:left="720"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03C2D3AB" w14:textId="77777777" w:rsidR="00B5577C" w:rsidRDefault="00B5577C" w:rsidP="00B5577C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>Los candidatos extranjeros deberán estar en posesión del permiso de trabajo correspondiente. Por razones de seguridad y prevención de riesgos laborales, deben hablar y entender el castellano.</w:t>
      </w:r>
    </w:p>
    <w:p w14:paraId="643EEA69" w14:textId="77777777" w:rsidR="00B5577C" w:rsidRDefault="00B5577C" w:rsidP="00B5577C">
      <w:pPr>
        <w:spacing w:after="240"/>
        <w:ind w:left="720"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6EE6FCCA" w14:textId="77777777" w:rsidR="00B5577C" w:rsidRPr="009D30DA" w:rsidRDefault="006743A6" w:rsidP="00B5577C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Será valorable la e</w:t>
      </w:r>
      <w:r w:rsidR="00B5577C">
        <w:rPr>
          <w:rFonts w:asciiTheme="minorHAnsi" w:eastAsia="Calibri" w:hAnsiTheme="minorHAnsi"/>
          <w:sz w:val="22"/>
          <w:szCs w:val="22"/>
          <w:lang w:eastAsia="en-US"/>
        </w:rPr>
        <w:t>xperienci</w:t>
      </w:r>
      <w:r w:rsidR="00AA38CC"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="00B5577C">
        <w:rPr>
          <w:rFonts w:asciiTheme="minorHAnsi" w:eastAsia="Calibri" w:hAnsiTheme="minorHAnsi"/>
          <w:sz w:val="22"/>
          <w:szCs w:val="22"/>
          <w:lang w:eastAsia="en-US"/>
        </w:rPr>
        <w:t xml:space="preserve"> en el mismo puesto en la provincia de Valladolid. </w:t>
      </w:r>
    </w:p>
    <w:p w14:paraId="2E7CBCE8" w14:textId="77777777" w:rsidR="00B5577C" w:rsidRPr="006E2FBD" w:rsidRDefault="00B5577C" w:rsidP="00B5577C">
      <w:pPr>
        <w:spacing w:after="240"/>
        <w:ind w:left="72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0267DCF0" w14:textId="77777777" w:rsidR="00B5577C" w:rsidRDefault="00B5577C" w:rsidP="00B5577C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D6E38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Formación, habilidad y destreza en las funciones anteriormente descritas y en las herramientas propias de ese tipo de trabajos. </w:t>
      </w:r>
    </w:p>
    <w:p w14:paraId="65938FB1" w14:textId="77777777" w:rsidR="001258EE" w:rsidRPr="00CD6E38" w:rsidRDefault="001258EE" w:rsidP="001258EE">
      <w:p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68FC7575" w14:textId="77777777" w:rsidR="00B5577C" w:rsidRDefault="00B5577C" w:rsidP="00B5577C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sz w:val="22"/>
          <w:szCs w:val="22"/>
          <w:lang w:eastAsia="en-US"/>
        </w:rPr>
        <w:t xml:space="preserve">Valorable experiencia en trabajos forestales y en especial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en manejo de motosierra y desbrozadora. </w:t>
      </w:r>
    </w:p>
    <w:p w14:paraId="3832F986" w14:textId="77777777" w:rsidR="005021AB" w:rsidRPr="005021AB" w:rsidRDefault="005021AB" w:rsidP="005021AB">
      <w:pPr>
        <w:numPr>
          <w:ilvl w:val="0"/>
          <w:numId w:val="3"/>
        </w:numPr>
        <w:spacing w:after="240"/>
        <w:ind w:right="45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Valorable la experiencia en extinción de incendios forestales, como peón y como jefe de brigada. </w:t>
      </w:r>
    </w:p>
    <w:p w14:paraId="169B525D" w14:textId="77777777" w:rsidR="00B5577C" w:rsidRPr="00A60C91" w:rsidRDefault="00B5577C" w:rsidP="00B5577C">
      <w:pPr>
        <w:pStyle w:val="Prrafodelista"/>
        <w:numPr>
          <w:ilvl w:val="0"/>
          <w:numId w:val="2"/>
        </w:numPr>
        <w:spacing w:line="360" w:lineRule="exact"/>
        <w:ind w:right="45"/>
        <w:jc w:val="both"/>
        <w:rPr>
          <w:rFonts w:cstheme="minorHAnsi"/>
          <w:bCs/>
        </w:rPr>
      </w:pPr>
      <w:r w:rsidRPr="00A60C91">
        <w:rPr>
          <w:rFonts w:eastAsia="Calibri"/>
        </w:rPr>
        <w:t>Valorable el haber trabajado en las empresas del grupo Tragsa.</w:t>
      </w:r>
      <w:r w:rsidR="00FE2BE2">
        <w:rPr>
          <w:rFonts w:cstheme="minorHAnsi"/>
          <w:bCs/>
        </w:rPr>
        <w:t xml:space="preserve">, así como cursos </w:t>
      </w:r>
      <w:r w:rsidRPr="00A60C91">
        <w:rPr>
          <w:rFonts w:cstheme="minorHAnsi"/>
          <w:bCs/>
        </w:rPr>
        <w:t>de formación complementaria para el puesto de peón forestal, en otras labores foresta</w:t>
      </w:r>
      <w:r>
        <w:rPr>
          <w:rFonts w:cstheme="minorHAnsi"/>
          <w:bCs/>
        </w:rPr>
        <w:t>les a las anteriormente citadas, en la provincia de Valladolid.</w:t>
      </w:r>
    </w:p>
    <w:p w14:paraId="5FB3749A" w14:textId="77777777" w:rsidR="00B5577C" w:rsidRPr="008D5CAC" w:rsidRDefault="00B5577C" w:rsidP="00B5577C">
      <w:pPr>
        <w:pStyle w:val="Prrafodelista"/>
        <w:numPr>
          <w:ilvl w:val="0"/>
          <w:numId w:val="3"/>
        </w:numPr>
        <w:spacing w:after="240" w:line="360" w:lineRule="exact"/>
        <w:ind w:right="45"/>
        <w:jc w:val="both"/>
        <w:rPr>
          <w:rFonts w:eastAsia="Calibri"/>
        </w:rPr>
      </w:pPr>
      <w:r w:rsidRPr="008D5CAC">
        <w:rPr>
          <w:rFonts w:cstheme="minorHAnsi"/>
          <w:bCs/>
        </w:rPr>
        <w:t>Otros conocimientos específicos relacionados con el puesto de trabajo.</w:t>
      </w:r>
    </w:p>
    <w:p w14:paraId="028D2858" w14:textId="77777777" w:rsidR="00B5577C" w:rsidRDefault="00B5577C" w:rsidP="00B5577C">
      <w:pPr>
        <w:pStyle w:val="Prrafodelista"/>
        <w:numPr>
          <w:ilvl w:val="0"/>
          <w:numId w:val="3"/>
        </w:numPr>
        <w:spacing w:after="240" w:line="360" w:lineRule="exact"/>
        <w:ind w:right="45"/>
        <w:jc w:val="both"/>
        <w:rPr>
          <w:rFonts w:eastAsia="Calibri"/>
        </w:rPr>
      </w:pPr>
      <w:r w:rsidRPr="008D5CAC">
        <w:rPr>
          <w:rFonts w:eastAsia="Calibri"/>
        </w:rPr>
        <w:t>Es obligatorio estar en posesión del carnet de conducir tipo B.</w:t>
      </w:r>
    </w:p>
    <w:p w14:paraId="7C5156C3" w14:textId="77777777" w:rsidR="00B5577C" w:rsidRPr="00CD6E38" w:rsidRDefault="00B5577C" w:rsidP="00B5577C">
      <w:pPr>
        <w:pStyle w:val="Prrafodelista"/>
        <w:numPr>
          <w:ilvl w:val="0"/>
          <w:numId w:val="3"/>
        </w:numPr>
        <w:spacing w:after="240" w:line="360" w:lineRule="exact"/>
        <w:ind w:right="45"/>
        <w:jc w:val="both"/>
        <w:rPr>
          <w:rFonts w:eastAsia="Calibri"/>
        </w:rPr>
      </w:pPr>
      <w:r w:rsidRPr="00CD6E38">
        <w:rPr>
          <w:rFonts w:eastAsia="Calibri"/>
        </w:rPr>
        <w:t>Se deberá pasar un reconocimiento médico antes de la incorporación al puesto de trabajo con prueba física.</w:t>
      </w:r>
    </w:p>
    <w:p w14:paraId="577A69C8" w14:textId="77777777" w:rsidR="00B5577C" w:rsidRPr="006E2FBD" w:rsidRDefault="00B5577C" w:rsidP="00B5577C">
      <w:pPr>
        <w:numPr>
          <w:ilvl w:val="0"/>
          <w:numId w:val="4"/>
        </w:numPr>
        <w:spacing w:after="240"/>
        <w:ind w:left="426" w:hanging="426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E2FBD">
        <w:rPr>
          <w:rFonts w:asciiTheme="minorHAnsi" w:eastAsia="Calibri" w:hAnsiTheme="minorHAnsi"/>
          <w:b/>
          <w:sz w:val="22"/>
          <w:szCs w:val="22"/>
          <w:lang w:eastAsia="en-US"/>
        </w:rPr>
        <w:t>PRESENTACIÓN DE CANDIDATURAS</w:t>
      </w:r>
    </w:p>
    <w:p w14:paraId="0E3900A4" w14:textId="77777777" w:rsidR="00B5577C" w:rsidRPr="006E2FBD" w:rsidRDefault="00B5577C" w:rsidP="00B5577C">
      <w:pPr>
        <w:spacing w:after="240"/>
        <w:ind w:left="426"/>
        <w:contextualSpacing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3BDA4508" w14:textId="77777777" w:rsidR="00B5577C" w:rsidRDefault="00B5577C" w:rsidP="00B5577C">
      <w:pPr>
        <w:spacing w:line="36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 w:rsidRPr="006E2FBD">
        <w:rPr>
          <w:rFonts w:asciiTheme="minorHAnsi" w:hAnsiTheme="minorHAnsi" w:cs="Calibri"/>
          <w:bCs/>
          <w:sz w:val="22"/>
          <w:szCs w:val="22"/>
        </w:rPr>
        <w:t>Se debe presentar el currículum vitae y Copia del DNI, de la cartilla o tarjeta de la Seguridad Social y en los casos en los que proceda, copia del permiso de trabajo correspondiente.</w:t>
      </w:r>
    </w:p>
    <w:p w14:paraId="3F971940" w14:textId="77777777" w:rsidR="00B5577C" w:rsidRDefault="006743A6" w:rsidP="00B5577C">
      <w:pPr>
        <w:spacing w:line="36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Se adju</w:t>
      </w:r>
      <w:r w:rsidR="006F00AE">
        <w:rPr>
          <w:rFonts w:asciiTheme="minorHAnsi" w:hAnsiTheme="minorHAnsi" w:cs="Calibri"/>
          <w:bCs/>
          <w:sz w:val="22"/>
          <w:szCs w:val="22"/>
        </w:rPr>
        <w:t>ntará el tí</w:t>
      </w:r>
      <w:r w:rsidR="00B5577C">
        <w:rPr>
          <w:rFonts w:asciiTheme="minorHAnsi" w:hAnsiTheme="minorHAnsi" w:cs="Calibri"/>
          <w:bCs/>
          <w:sz w:val="22"/>
          <w:szCs w:val="22"/>
        </w:rPr>
        <w:t>tulo que acre</w:t>
      </w:r>
      <w:r w:rsidR="001258EE">
        <w:rPr>
          <w:rFonts w:asciiTheme="minorHAnsi" w:hAnsiTheme="minorHAnsi" w:cs="Calibri"/>
          <w:bCs/>
          <w:sz w:val="22"/>
          <w:szCs w:val="22"/>
        </w:rPr>
        <w:t>dite la posesión del título CAP.01</w:t>
      </w:r>
      <w:r w:rsidR="00B5577C">
        <w:rPr>
          <w:rFonts w:asciiTheme="minorHAnsi" w:hAnsiTheme="minorHAnsi" w:cs="Calibri"/>
          <w:bCs/>
          <w:sz w:val="22"/>
          <w:szCs w:val="22"/>
        </w:rPr>
        <w:t>.</w:t>
      </w:r>
      <w:r w:rsidR="005021AB">
        <w:rPr>
          <w:rFonts w:asciiTheme="minorHAnsi" w:hAnsiTheme="minorHAnsi" w:cs="Calibri"/>
          <w:bCs/>
          <w:sz w:val="22"/>
          <w:szCs w:val="22"/>
        </w:rPr>
        <w:t xml:space="preserve">, así como el grado medio o superior de trabajos forestales. </w:t>
      </w:r>
    </w:p>
    <w:p w14:paraId="22B081D2" w14:textId="77777777" w:rsidR="00B5577C" w:rsidRPr="006E2FBD" w:rsidRDefault="00B5577C" w:rsidP="00B5577C">
      <w:pPr>
        <w:spacing w:line="36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Se adjuntará de igual modo un informe de la vida laboral</w:t>
      </w:r>
    </w:p>
    <w:p w14:paraId="68711966" w14:textId="77777777" w:rsidR="00B5577C" w:rsidRPr="006E2FBD" w:rsidRDefault="00B5577C" w:rsidP="00B5577C">
      <w:pPr>
        <w:spacing w:line="36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5E83C2A" w14:textId="77777777" w:rsidR="00B5577C" w:rsidRPr="006E2FBD" w:rsidRDefault="00B5577C" w:rsidP="00B5577C">
      <w:pPr>
        <w:spacing w:line="36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 w:rsidRPr="006E2FBD">
        <w:rPr>
          <w:rFonts w:asciiTheme="minorHAnsi" w:hAnsiTheme="minorHAnsi" w:cs="Calibri"/>
          <w:bCs/>
          <w:sz w:val="22"/>
          <w:szCs w:val="22"/>
        </w:rPr>
        <w:t xml:space="preserve">Así mismo </w:t>
      </w:r>
      <w:r w:rsidRPr="006E2FBD">
        <w:rPr>
          <w:rFonts w:asciiTheme="minorHAnsi" w:hAnsiTheme="minorHAnsi" w:cs="Calibri"/>
          <w:bCs/>
          <w:sz w:val="22"/>
          <w:szCs w:val="22"/>
          <w:u w:val="single"/>
        </w:rPr>
        <w:t>es imprescindible que en el CV figure el número de teléfono y cuenta de correo electrónico de contacto</w:t>
      </w:r>
      <w:r w:rsidRPr="006E2FBD">
        <w:rPr>
          <w:rFonts w:asciiTheme="minorHAnsi" w:hAnsiTheme="minorHAnsi" w:cs="Calibri"/>
          <w:bCs/>
          <w:sz w:val="22"/>
          <w:szCs w:val="22"/>
        </w:rPr>
        <w:t>.</w:t>
      </w:r>
    </w:p>
    <w:p w14:paraId="4958F67E" w14:textId="77777777" w:rsidR="00B5577C" w:rsidRPr="006E2FBD" w:rsidRDefault="00B5577C" w:rsidP="00B5577C">
      <w:pPr>
        <w:spacing w:line="36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4F51471" w14:textId="77777777" w:rsidR="00B5577C" w:rsidRPr="006E2FBD" w:rsidRDefault="00B5577C" w:rsidP="00B5577C">
      <w:pPr>
        <w:spacing w:line="360" w:lineRule="exact"/>
        <w:ind w:right="45"/>
        <w:jc w:val="both"/>
        <w:rPr>
          <w:rFonts w:asciiTheme="minorHAnsi" w:hAnsiTheme="minorHAnsi"/>
          <w:b/>
          <w:sz w:val="22"/>
          <w:szCs w:val="22"/>
        </w:rPr>
      </w:pPr>
      <w:r w:rsidRPr="006E2FBD">
        <w:rPr>
          <w:rFonts w:asciiTheme="minorHAnsi" w:hAnsiTheme="minorHAnsi" w:cs="Calibri"/>
          <w:b/>
          <w:bCs/>
          <w:sz w:val="22"/>
          <w:szCs w:val="22"/>
        </w:rPr>
        <w:t>Esta documentación debe enviarse a la direcci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ón de </w:t>
      </w:r>
      <w:r w:rsidRPr="00FA03BD">
        <w:rPr>
          <w:rFonts w:asciiTheme="minorHAnsi" w:hAnsiTheme="minorHAnsi" w:cs="Calibri"/>
          <w:b/>
          <w:bCs/>
          <w:sz w:val="22"/>
          <w:szCs w:val="22"/>
        </w:rPr>
        <w:t xml:space="preserve">correo </w:t>
      </w:r>
      <w:r w:rsidRPr="00FA03BD">
        <w:rPr>
          <w:rFonts w:asciiTheme="minorHAnsi" w:hAnsiTheme="minorHAnsi" w:cs="Calibri"/>
          <w:bCs/>
          <w:sz w:val="22"/>
          <w:szCs w:val="22"/>
        </w:rPr>
        <w:t>electrónico:</w:t>
      </w:r>
      <w:r w:rsidRPr="00FA03B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hyperlink r:id="rId11" w:history="1">
        <w:r w:rsidRPr="009E5DA1">
          <w:rPr>
            <w:rStyle w:val="Hipervnculo"/>
            <w:rFonts w:eastAsiaTheme="majorEastAsia"/>
          </w:rPr>
          <w:t>ofertasempleo.valladolid@tragsa.es</w:t>
        </w:r>
      </w:hyperlink>
      <w: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o enviarla a las oficinas de la empresa en la Calle Cobalto, </w:t>
      </w: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nº</w:t>
      </w:r>
      <w:proofErr w:type="spellEnd"/>
      <w:r>
        <w:rPr>
          <w:rFonts w:asciiTheme="minorHAnsi" w:hAnsiTheme="minorHAnsi" w:cs="Calibri"/>
          <w:b/>
          <w:bCs/>
          <w:sz w:val="22"/>
          <w:szCs w:val="22"/>
        </w:rPr>
        <w:t xml:space="preserve"> 5, Pol </w:t>
      </w: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Ind</w:t>
      </w:r>
      <w:proofErr w:type="spellEnd"/>
      <w:r>
        <w:rPr>
          <w:rFonts w:asciiTheme="minorHAnsi" w:hAnsiTheme="minorHAnsi" w:cs="Calibri"/>
          <w:b/>
          <w:bCs/>
          <w:sz w:val="22"/>
          <w:szCs w:val="22"/>
        </w:rPr>
        <w:t xml:space="preserve"> San </w:t>
      </w: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Cristobal</w:t>
      </w:r>
      <w:proofErr w:type="spellEnd"/>
      <w:r>
        <w:rPr>
          <w:rFonts w:asciiTheme="minorHAnsi" w:hAnsiTheme="minorHAnsi" w:cs="Calibri"/>
          <w:b/>
          <w:bCs/>
          <w:sz w:val="22"/>
          <w:szCs w:val="22"/>
        </w:rPr>
        <w:t xml:space="preserve">, Valladolid. </w:t>
      </w:r>
    </w:p>
    <w:p w14:paraId="791E16A1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  <w:u w:val="single"/>
        </w:rPr>
      </w:pPr>
    </w:p>
    <w:p w14:paraId="125707C4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  <w:u w:val="single"/>
        </w:rPr>
      </w:pPr>
      <w:r w:rsidRPr="006E2FBD">
        <w:rPr>
          <w:rFonts w:asciiTheme="minorHAnsi" w:hAnsiTheme="minorHAnsi" w:cs="Calibri"/>
          <w:bCs/>
          <w:sz w:val="22"/>
          <w:szCs w:val="22"/>
          <w:u w:val="single"/>
        </w:rPr>
        <w:t>El plazo de presentación</w:t>
      </w:r>
      <w:r>
        <w:rPr>
          <w:rFonts w:asciiTheme="minorHAnsi" w:hAnsiTheme="minorHAnsi" w:cs="Calibri"/>
          <w:bCs/>
          <w:sz w:val="22"/>
          <w:szCs w:val="22"/>
          <w:u w:val="single"/>
        </w:rPr>
        <w:t xml:space="preserve"> de candidaturas termina a las 12</w:t>
      </w:r>
      <w:r w:rsidRPr="006E2FBD">
        <w:rPr>
          <w:rFonts w:asciiTheme="minorHAnsi" w:hAnsiTheme="minorHAnsi" w:cs="Calibri"/>
          <w:bCs/>
          <w:sz w:val="22"/>
          <w:szCs w:val="22"/>
          <w:u w:val="single"/>
        </w:rPr>
        <w:t xml:space="preserve"> horas del día </w:t>
      </w:r>
      <w:r w:rsidR="004D4446">
        <w:rPr>
          <w:rFonts w:asciiTheme="minorHAnsi" w:hAnsiTheme="minorHAnsi" w:cs="Calibri"/>
          <w:bCs/>
          <w:sz w:val="22"/>
          <w:szCs w:val="22"/>
          <w:u w:val="single"/>
        </w:rPr>
        <w:t>8 de abril de 2024</w:t>
      </w:r>
      <w:r w:rsidR="005021AB">
        <w:rPr>
          <w:rFonts w:asciiTheme="minorHAnsi" w:hAnsiTheme="minorHAnsi" w:cs="Calibri"/>
          <w:bCs/>
          <w:sz w:val="22"/>
          <w:szCs w:val="22"/>
          <w:u w:val="single"/>
        </w:rPr>
        <w:t>.</w:t>
      </w:r>
    </w:p>
    <w:p w14:paraId="2FD1A59F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 w:rsidRPr="006E2FBD">
        <w:rPr>
          <w:rFonts w:asciiTheme="minorHAnsi" w:hAnsiTheme="minorHAnsi" w:cs="Calibri"/>
          <w:bCs/>
          <w:sz w:val="22"/>
          <w:szCs w:val="22"/>
        </w:rPr>
        <w:t>No se admitirá ninguna solicitud que no llegue en el tiempo y forma explicitados en los párrafos anteriores.</w:t>
      </w:r>
    </w:p>
    <w:p w14:paraId="18CBA02D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6CCA8E6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lastRenderedPageBreak/>
        <w:t xml:space="preserve">La experiencia y formación se deben poder demostrar documentalmente. </w:t>
      </w:r>
      <w:r w:rsidRPr="006E2FBD">
        <w:rPr>
          <w:rFonts w:asciiTheme="minorHAnsi" w:hAnsiTheme="minorHAnsi" w:cs="Calibri"/>
          <w:bCs/>
          <w:sz w:val="22"/>
          <w:szCs w:val="22"/>
        </w:rPr>
        <w:t xml:space="preserve">No se valorará ningún </w:t>
      </w:r>
      <w:r>
        <w:rPr>
          <w:rFonts w:asciiTheme="minorHAnsi" w:hAnsiTheme="minorHAnsi" w:cs="Calibri"/>
          <w:bCs/>
          <w:sz w:val="22"/>
          <w:szCs w:val="22"/>
        </w:rPr>
        <w:t>candidato que no pueda demostrarlo.</w:t>
      </w:r>
    </w:p>
    <w:p w14:paraId="0478757F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1C4038DE" w14:textId="77777777" w:rsidR="00B5577C" w:rsidRPr="006E2FBD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sz w:val="22"/>
          <w:szCs w:val="22"/>
        </w:rPr>
      </w:pPr>
      <w:r w:rsidRPr="006E2FBD">
        <w:rPr>
          <w:rFonts w:asciiTheme="minorHAnsi" w:hAnsiTheme="minorHAnsi" w:cs="Calibri"/>
          <w:bCs/>
          <w:sz w:val="22"/>
          <w:szCs w:val="22"/>
        </w:rPr>
        <w:t xml:space="preserve">Tragsa, en función de sus necesidades de personal, podrá convocar progresivamente a aquellos candidatos que hayan superado los requisitos establecidos en la oferta. </w:t>
      </w:r>
    </w:p>
    <w:p w14:paraId="66D26B2C" w14:textId="77777777" w:rsidR="00B5577C" w:rsidRPr="006E2FBD" w:rsidRDefault="00B5577C" w:rsidP="00B5577C">
      <w:pPr>
        <w:jc w:val="both"/>
        <w:rPr>
          <w:rFonts w:asciiTheme="minorHAnsi" w:hAnsiTheme="minorHAnsi" w:cs="Calibri"/>
          <w:sz w:val="22"/>
          <w:szCs w:val="22"/>
        </w:rPr>
      </w:pPr>
    </w:p>
    <w:p w14:paraId="31665E9D" w14:textId="77777777" w:rsidR="00B5577C" w:rsidRDefault="00B5577C" w:rsidP="00B5577C">
      <w:pPr>
        <w:spacing w:line="300" w:lineRule="exact"/>
        <w:ind w:right="45"/>
        <w:jc w:val="both"/>
        <w:rPr>
          <w:rFonts w:asciiTheme="minorHAnsi" w:hAnsiTheme="minorHAnsi" w:cstheme="minorHAnsi"/>
          <w:b/>
          <w:bCs/>
          <w:u w:val="single"/>
        </w:rPr>
      </w:pPr>
      <w:r w:rsidRPr="006E2FBD">
        <w:rPr>
          <w:rFonts w:asciiTheme="minorHAnsi" w:hAnsiTheme="minorHAnsi" w:cs="Calibri"/>
          <w:bCs/>
          <w:sz w:val="22"/>
          <w:szCs w:val="22"/>
        </w:rPr>
        <w:t>La superación de este proceso de selección no genera ningún derecho de contratación laboral por ningún tiempo determinado ni en ésta ni en sucesivas campañas, ni en ningún otro servicio.</w:t>
      </w:r>
    </w:p>
    <w:p w14:paraId="3F486887" w14:textId="77777777" w:rsidR="00B5577C" w:rsidRPr="00944829" w:rsidRDefault="006743A6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  <w:r>
        <w:rPr>
          <w:rFonts w:asciiTheme="minorHAnsi" w:hAnsiTheme="minorHAnsi" w:cs="Calibri"/>
          <w:bCs/>
          <w:i/>
          <w:sz w:val="22"/>
          <w:szCs w:val="22"/>
        </w:rPr>
        <w:t>En </w:t>
      </w:r>
      <w:r w:rsidR="00B5577C" w:rsidRPr="00944829">
        <w:rPr>
          <w:rFonts w:asciiTheme="minorHAnsi" w:hAnsiTheme="minorHAnsi" w:cs="Calibri"/>
          <w:bCs/>
          <w:i/>
          <w:sz w:val="22"/>
          <w:szCs w:val="22"/>
        </w:rPr>
        <w:t>el Grupo Tragsa somos respetuosos con la privacidad de los datos personales. Por este motivo hemos adoptado las mejores prácticas de conformidad a las leyes y normativas aplicables, y en particular con el Reglamento General de Protección de Datos de la UE.</w:t>
      </w:r>
    </w:p>
    <w:p w14:paraId="57DEE56C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</w:p>
    <w:p w14:paraId="1D144D08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944829">
        <w:rPr>
          <w:rFonts w:asciiTheme="minorHAnsi" w:hAnsiTheme="minorHAnsi" w:cs="Calibri"/>
          <w:bCs/>
          <w:i/>
          <w:sz w:val="22"/>
          <w:szCs w:val="22"/>
        </w:rPr>
        <w:t>Todos los datos aportados en este proceso selectivo serán recogidos en un fichero titularidad de Tragsa, que se llevarán en el correspondiente registro de actividades de tratamiento, a disposición de la Agencia de Protección de Datos.</w:t>
      </w:r>
    </w:p>
    <w:p w14:paraId="2EDBFBDB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</w:p>
    <w:p w14:paraId="4859D321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/>
          <w:bCs/>
          <w:i/>
          <w:sz w:val="22"/>
          <w:szCs w:val="22"/>
        </w:rPr>
      </w:pPr>
      <w:r w:rsidRPr="00944829">
        <w:rPr>
          <w:rFonts w:asciiTheme="minorHAnsi" w:hAnsiTheme="minorHAnsi" w:cs="Calibri"/>
          <w:b/>
          <w:bCs/>
          <w:i/>
          <w:sz w:val="22"/>
          <w:szCs w:val="22"/>
        </w:rPr>
        <w:t xml:space="preserve">Al optar al puesto ofertado mediante la entrega o envío de su </w:t>
      </w:r>
      <w:proofErr w:type="spellStart"/>
      <w:r w:rsidRPr="00944829">
        <w:rPr>
          <w:rFonts w:asciiTheme="minorHAnsi" w:hAnsiTheme="minorHAnsi" w:cs="Calibri"/>
          <w:b/>
          <w:bCs/>
          <w:i/>
          <w:sz w:val="22"/>
          <w:szCs w:val="22"/>
        </w:rPr>
        <w:t>curriculum</w:t>
      </w:r>
      <w:proofErr w:type="spellEnd"/>
      <w:r w:rsidRPr="00944829">
        <w:rPr>
          <w:rFonts w:asciiTheme="minorHAnsi" w:hAnsiTheme="minorHAnsi" w:cs="Calibri"/>
          <w:b/>
          <w:bCs/>
          <w:i/>
          <w:sz w:val="22"/>
          <w:szCs w:val="22"/>
        </w:rPr>
        <w:t>, acepta expresamente el tratamiento de los datos que en él se contengan con la finalidad de analizar su candidatura, para comprobar el cumplimiento de los requisitos de formación, experiencia y demás méritos necesarios para el desempeño del puesto de trabajo ofertado.</w:t>
      </w:r>
    </w:p>
    <w:p w14:paraId="39057946" w14:textId="77777777" w:rsidR="00B5577C" w:rsidRDefault="00B5577C" w:rsidP="00B5577C">
      <w:pPr>
        <w:ind w:right="45"/>
        <w:jc w:val="both"/>
        <w:rPr>
          <w:rFonts w:ascii="Verdana" w:hAnsi="Verdana"/>
          <w:i/>
          <w:iCs/>
          <w:sz w:val="20"/>
          <w:szCs w:val="20"/>
        </w:rPr>
      </w:pPr>
    </w:p>
    <w:p w14:paraId="220A3591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944829">
        <w:rPr>
          <w:rFonts w:asciiTheme="minorHAnsi" w:hAnsiTheme="minorHAnsi" w:cs="Calibri"/>
          <w:bCs/>
          <w:i/>
          <w:sz w:val="22"/>
          <w:szCs w:val="22"/>
        </w:rPr>
        <w:t>El responsable del tratamiento son las propias empresas del Grupo Tragsa, por medio de su dirección de Asuntos Jurídicos, con domicilio en calle Maldonado 58, 28006, Madrid; y usted tendrá derecho a ejercer los derechos de acceso, rectificación, oposición, limitación de tratamiento, eliminación y portabilidad.</w:t>
      </w:r>
    </w:p>
    <w:p w14:paraId="7CB5CBEC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</w:p>
    <w:p w14:paraId="655D0B2D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  <w:r w:rsidRPr="00944829">
        <w:rPr>
          <w:rFonts w:asciiTheme="minorHAnsi" w:hAnsiTheme="minorHAnsi" w:cs="Calibri"/>
          <w:bCs/>
          <w:i/>
          <w:sz w:val="22"/>
          <w:szCs w:val="22"/>
        </w:rPr>
        <w:t xml:space="preserve">Las empresas del Grupo Tragsa solicitan su autorización para realizar el tratamiento de sus datos conforme a lo dispuesto anteriormente, salvo la existencia de la correspondiente legitimación por existir base jurídica para el tratamiento. </w:t>
      </w:r>
    </w:p>
    <w:p w14:paraId="3D82B3A9" w14:textId="77777777" w:rsidR="00B5577C" w:rsidRPr="00944829" w:rsidRDefault="00B5577C" w:rsidP="00B5577C">
      <w:pPr>
        <w:spacing w:line="300" w:lineRule="exact"/>
        <w:ind w:right="45"/>
        <w:jc w:val="both"/>
        <w:rPr>
          <w:rFonts w:asciiTheme="minorHAnsi" w:hAnsiTheme="minorHAnsi" w:cs="Calibri"/>
          <w:bCs/>
          <w:i/>
          <w:sz w:val="22"/>
          <w:szCs w:val="22"/>
        </w:rPr>
      </w:pPr>
    </w:p>
    <w:p w14:paraId="5A332CF7" w14:textId="77777777" w:rsidR="00B5577C" w:rsidRPr="0067766E" w:rsidRDefault="00B5577C" w:rsidP="00B5577C">
      <w:pPr>
        <w:spacing w:line="300" w:lineRule="exact"/>
        <w:ind w:right="4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44829">
        <w:rPr>
          <w:rFonts w:asciiTheme="minorHAnsi" w:hAnsiTheme="minorHAnsi" w:cs="Calibri"/>
          <w:bCs/>
          <w:i/>
          <w:sz w:val="22"/>
          <w:szCs w:val="22"/>
        </w:rPr>
        <w:t xml:space="preserve">No obstante, si usted no desea que este tratamiento se produzca, podrá comunicárnoslo dirigiéndose a esta compañía por cualquiera de los medios antes indicados. Si en el plazo de treinta días naturales desde el envío </w:t>
      </w:r>
      <w:r w:rsidRPr="0067766E">
        <w:rPr>
          <w:rFonts w:asciiTheme="minorHAnsi" w:hAnsiTheme="minorHAnsi" w:cs="Calibri"/>
          <w:bCs/>
          <w:i/>
          <w:sz w:val="22"/>
          <w:szCs w:val="22"/>
        </w:rPr>
        <w:t xml:space="preserve">de sus datos no nos manifiesta su voluntad de no aparecer en dicho fichero, Grupo Tragsa entenderá que </w:t>
      </w:r>
      <w:r w:rsidRPr="0067766E">
        <w:rPr>
          <w:rFonts w:asciiTheme="minorHAnsi" w:hAnsiTheme="minorHAnsi" w:cstheme="minorHAnsi"/>
          <w:bCs/>
          <w:i/>
          <w:sz w:val="22"/>
          <w:szCs w:val="22"/>
        </w:rPr>
        <w:t xml:space="preserve">presta su consentimiento al tratamiento de sus datos de conformidad con lo indicado anteriormente. </w:t>
      </w:r>
    </w:p>
    <w:p w14:paraId="7850E003" w14:textId="77777777" w:rsidR="00B5577C" w:rsidRPr="0067766E" w:rsidRDefault="00B5577C" w:rsidP="00B5577C">
      <w:pPr>
        <w:spacing w:line="300" w:lineRule="exact"/>
        <w:ind w:right="4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1AEBC97" w14:textId="77777777" w:rsidR="008748A1" w:rsidRPr="00090D3A" w:rsidRDefault="00B5577C" w:rsidP="001258EE">
      <w:pPr>
        <w:spacing w:line="300" w:lineRule="exact"/>
        <w:ind w:right="45"/>
        <w:jc w:val="both"/>
      </w:pPr>
      <w:r w:rsidRPr="0067766E">
        <w:rPr>
          <w:rFonts w:asciiTheme="minorHAnsi" w:hAnsiTheme="minorHAnsi" w:cstheme="minorHAnsi"/>
          <w:i/>
          <w:iCs/>
          <w:sz w:val="22"/>
          <w:szCs w:val="22"/>
        </w:rPr>
        <w:t>En todo caso, en cualquier momento se podrá revocar dicho consentimiento.</w:t>
      </w:r>
    </w:p>
    <w:sectPr w:rsidR="008748A1" w:rsidRPr="00090D3A" w:rsidSect="004678E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40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3DE0" w14:textId="77777777" w:rsidR="004678E6" w:rsidRDefault="004678E6" w:rsidP="00B210B5">
      <w:r>
        <w:separator/>
      </w:r>
    </w:p>
  </w:endnote>
  <w:endnote w:type="continuationSeparator" w:id="0">
    <w:p w14:paraId="0CE64EF2" w14:textId="77777777" w:rsidR="004678E6" w:rsidRDefault="004678E6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FCA9" w14:textId="77777777"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927" w14:textId="77777777" w:rsidR="00660391" w:rsidRPr="008A35A6" w:rsidRDefault="00381D13" w:rsidP="007A5E76">
    <w:pPr>
      <w:pStyle w:val="GrupoTragsapie"/>
    </w:pPr>
    <w:r w:rsidRPr="008A35A6">
      <w:drawing>
        <wp:anchor distT="0" distB="0" distL="114300" distR="114300" simplePos="0" relativeHeight="251661312" behindDoc="0" locked="0" layoutInCell="1" allowOverlap="1" wp14:anchorId="4D398BE4" wp14:editId="33B88C49">
          <wp:simplePos x="0" y="0"/>
          <wp:positionH relativeFrom="rightMargin">
            <wp:posOffset>-2210435</wp:posOffset>
          </wp:positionH>
          <wp:positionV relativeFrom="page">
            <wp:posOffset>9508490</wp:posOffset>
          </wp:positionV>
          <wp:extent cx="2210400" cy="658800"/>
          <wp:effectExtent l="0" t="0" r="0" b="825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TRAG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391" w:rsidRPr="008A35A6">
      <w:t xml:space="preserve">Grupo Tragsa (Grupo SEPI) </w:t>
    </w:r>
    <w:r w:rsidR="00120A7B">
      <w:t>-</w:t>
    </w:r>
    <w:r w:rsidR="00660391" w:rsidRPr="008A35A6">
      <w:t xml:space="preserve"> Sede Social: Maldonado, 58 </w:t>
    </w:r>
    <w:r w:rsidR="00120A7B">
      <w:t>-</w:t>
    </w:r>
    <w:r w:rsidR="00660391" w:rsidRPr="008A35A6">
      <w:t xml:space="preserve"> 28006 Madrid </w:t>
    </w:r>
    <w:r w:rsidR="00120A7B">
      <w:t>-</w:t>
    </w:r>
    <w:r w:rsidR="00660391" w:rsidRPr="008A35A6">
      <w:t xml:space="preserve"> Tel.: 91 396 34 00 </w:t>
    </w:r>
    <w:r w:rsidR="00120A7B">
      <w:t>-</w:t>
    </w:r>
    <w:r w:rsidR="00660391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B89B" w14:textId="77777777" w:rsidR="004678E6" w:rsidRDefault="004678E6" w:rsidP="00B210B5">
      <w:r>
        <w:separator/>
      </w:r>
    </w:p>
  </w:footnote>
  <w:footnote w:type="continuationSeparator" w:id="0">
    <w:p w14:paraId="7999C633" w14:textId="77777777" w:rsidR="004678E6" w:rsidRDefault="004678E6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75"/>
      <w:gridCol w:w="6691"/>
      <w:gridCol w:w="895"/>
    </w:tblGrid>
    <w:tr w:rsidR="00381D13" w:rsidRPr="00E44A0A" w14:paraId="318EBB06" w14:textId="77777777" w:rsidTr="00163771">
      <w:trPr>
        <w:trHeight w:val="794"/>
      </w:trPr>
      <w:tc>
        <w:tcPr>
          <w:tcW w:w="1087" w:type="pct"/>
        </w:tcPr>
        <w:p w14:paraId="7BA9CCBC" w14:textId="77777777" w:rsidR="00381D13" w:rsidRPr="00E44A0A" w:rsidRDefault="00381D13" w:rsidP="00381D13">
          <w:pPr>
            <w:tabs>
              <w:tab w:val="center" w:pos="4252"/>
              <w:tab w:val="right" w:pos="8504"/>
            </w:tabs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</w:rPr>
            <w:drawing>
              <wp:inline distT="0" distB="0" distL="0" distR="0" wp14:anchorId="4AFC3F5B" wp14:editId="4A176E95">
                <wp:extent cx="1321200" cy="503314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503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</w:tcPr>
        <w:p w14:paraId="3C203F0F" w14:textId="77777777" w:rsidR="00381D13" w:rsidRPr="0069564C" w:rsidRDefault="00381D13" w:rsidP="00381D13">
          <w:pPr>
            <w:tabs>
              <w:tab w:val="center" w:pos="4252"/>
              <w:tab w:val="right" w:pos="8504"/>
            </w:tabs>
            <w:jc w:val="center"/>
          </w:pPr>
          <w:r w:rsidRPr="0069564C">
            <w:rPr>
              <w:noProof/>
            </w:rPr>
            <w:drawing>
              <wp:inline distT="0" distB="0" distL="0" distR="0" wp14:anchorId="7FFA32E0" wp14:editId="3C7EB908">
                <wp:extent cx="1806000" cy="504000"/>
                <wp:effectExtent l="0" t="0" r="381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3C1FF88B" w14:textId="77777777" w:rsidR="00381D13" w:rsidRPr="0069564C" w:rsidRDefault="00381D13" w:rsidP="00381D13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648D32E8" wp14:editId="17E6E7AB">
                <wp:extent cx="499745" cy="49974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A99671" w14:textId="77777777" w:rsidR="00660391" w:rsidRDefault="00660391" w:rsidP="001F3EFC">
    <w:pPr>
      <w:pStyle w:val="Encabezado"/>
      <w:tabs>
        <w:tab w:val="clear" w:pos="4252"/>
        <w:tab w:val="clear" w:pos="8504"/>
        <w:tab w:val="left" w:pos="16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75"/>
      <w:gridCol w:w="6691"/>
      <w:gridCol w:w="895"/>
    </w:tblGrid>
    <w:tr w:rsidR="00381D13" w:rsidRPr="00E44A0A" w14:paraId="0F48851E" w14:textId="77777777" w:rsidTr="00163771">
      <w:trPr>
        <w:trHeight w:val="794"/>
      </w:trPr>
      <w:tc>
        <w:tcPr>
          <w:tcW w:w="1087" w:type="pct"/>
        </w:tcPr>
        <w:p w14:paraId="085343C1" w14:textId="77777777" w:rsidR="00381D13" w:rsidRPr="00E44A0A" w:rsidRDefault="00381D13" w:rsidP="00381D13">
          <w:pPr>
            <w:tabs>
              <w:tab w:val="center" w:pos="4252"/>
              <w:tab w:val="right" w:pos="8504"/>
            </w:tabs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</w:rPr>
            <w:drawing>
              <wp:inline distT="0" distB="0" distL="0" distR="0" wp14:anchorId="1052487E" wp14:editId="3FB3B42F">
                <wp:extent cx="1321200" cy="504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</w:tcPr>
        <w:p w14:paraId="7D5AEF51" w14:textId="77777777" w:rsidR="00381D13" w:rsidRPr="0069564C" w:rsidRDefault="00381D13" w:rsidP="00381D13">
          <w:pPr>
            <w:tabs>
              <w:tab w:val="center" w:pos="4252"/>
              <w:tab w:val="right" w:pos="8504"/>
            </w:tabs>
            <w:jc w:val="center"/>
          </w:pPr>
          <w:r w:rsidRPr="0069564C">
            <w:rPr>
              <w:noProof/>
            </w:rPr>
            <w:drawing>
              <wp:inline distT="0" distB="0" distL="0" distR="0" wp14:anchorId="6C144191" wp14:editId="6024575A">
                <wp:extent cx="1807200" cy="504000"/>
                <wp:effectExtent l="0" t="0" r="317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249BFD13" w14:textId="77777777" w:rsidR="00381D13" w:rsidRPr="0069564C" w:rsidRDefault="00381D13" w:rsidP="00381D13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6D380550" wp14:editId="1930C44D">
                <wp:extent cx="499745" cy="49974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780C0" w14:textId="77777777" w:rsidR="00660391" w:rsidRPr="00306929" w:rsidRDefault="00381D13" w:rsidP="00E44A0A">
    <w:pPr>
      <w:pStyle w:val="Encabezado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EE789B9" wp14:editId="139B70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47200" cy="107028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9F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6F39E9"/>
    <w:multiLevelType w:val="hybridMultilevel"/>
    <w:tmpl w:val="B2BC5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1346"/>
    <w:multiLevelType w:val="multilevel"/>
    <w:tmpl w:val="28747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C906D5"/>
    <w:multiLevelType w:val="hybridMultilevel"/>
    <w:tmpl w:val="A86CD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8426A"/>
    <w:multiLevelType w:val="hybridMultilevel"/>
    <w:tmpl w:val="0430F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3256">
    <w:abstractNumId w:val="4"/>
  </w:num>
  <w:num w:numId="2" w16cid:durableId="298730638">
    <w:abstractNumId w:val="3"/>
  </w:num>
  <w:num w:numId="3" w16cid:durableId="869074527">
    <w:abstractNumId w:val="5"/>
  </w:num>
  <w:num w:numId="4" w16cid:durableId="505097033">
    <w:abstractNumId w:val="2"/>
  </w:num>
  <w:num w:numId="5" w16cid:durableId="1023242652">
    <w:abstractNumId w:val="0"/>
  </w:num>
  <w:num w:numId="6" w16cid:durableId="94084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7C"/>
    <w:rsid w:val="0000141A"/>
    <w:rsid w:val="00014FD7"/>
    <w:rsid w:val="00090D3A"/>
    <w:rsid w:val="000957CA"/>
    <w:rsid w:val="000A436F"/>
    <w:rsid w:val="000B3C5A"/>
    <w:rsid w:val="000D1C59"/>
    <w:rsid w:val="000E6E8E"/>
    <w:rsid w:val="000F38E7"/>
    <w:rsid w:val="00102A99"/>
    <w:rsid w:val="00120A7B"/>
    <w:rsid w:val="001215F3"/>
    <w:rsid w:val="001258EE"/>
    <w:rsid w:val="001353C1"/>
    <w:rsid w:val="0015682F"/>
    <w:rsid w:val="001635BA"/>
    <w:rsid w:val="00173777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1F67E7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678E6"/>
    <w:rsid w:val="00476DFD"/>
    <w:rsid w:val="004A3DE3"/>
    <w:rsid w:val="004A5D01"/>
    <w:rsid w:val="004D4446"/>
    <w:rsid w:val="005021AB"/>
    <w:rsid w:val="00507B78"/>
    <w:rsid w:val="00511A01"/>
    <w:rsid w:val="00516D3C"/>
    <w:rsid w:val="005230D3"/>
    <w:rsid w:val="00530430"/>
    <w:rsid w:val="005770D3"/>
    <w:rsid w:val="00592E57"/>
    <w:rsid w:val="005966A0"/>
    <w:rsid w:val="005A0004"/>
    <w:rsid w:val="005A47EC"/>
    <w:rsid w:val="006020E5"/>
    <w:rsid w:val="00606196"/>
    <w:rsid w:val="00610688"/>
    <w:rsid w:val="006326EB"/>
    <w:rsid w:val="00634A94"/>
    <w:rsid w:val="00660391"/>
    <w:rsid w:val="006638B2"/>
    <w:rsid w:val="006743A6"/>
    <w:rsid w:val="006909F3"/>
    <w:rsid w:val="0069564C"/>
    <w:rsid w:val="0069767F"/>
    <w:rsid w:val="006978BB"/>
    <w:rsid w:val="006F00AE"/>
    <w:rsid w:val="00710967"/>
    <w:rsid w:val="00710FB5"/>
    <w:rsid w:val="00713565"/>
    <w:rsid w:val="00732500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AB3"/>
    <w:rsid w:val="00867B6C"/>
    <w:rsid w:val="008748A1"/>
    <w:rsid w:val="008A35A6"/>
    <w:rsid w:val="008D1E4F"/>
    <w:rsid w:val="00913EE2"/>
    <w:rsid w:val="0092152F"/>
    <w:rsid w:val="00954D58"/>
    <w:rsid w:val="00955CF0"/>
    <w:rsid w:val="00971C17"/>
    <w:rsid w:val="009722D7"/>
    <w:rsid w:val="009914EC"/>
    <w:rsid w:val="009A2387"/>
    <w:rsid w:val="009D4C05"/>
    <w:rsid w:val="009E676B"/>
    <w:rsid w:val="00A01BDD"/>
    <w:rsid w:val="00A03CE3"/>
    <w:rsid w:val="00A120B1"/>
    <w:rsid w:val="00A317BE"/>
    <w:rsid w:val="00A45D43"/>
    <w:rsid w:val="00A84A3F"/>
    <w:rsid w:val="00AA38CC"/>
    <w:rsid w:val="00AA69D9"/>
    <w:rsid w:val="00AC0ECB"/>
    <w:rsid w:val="00AC2F4E"/>
    <w:rsid w:val="00AC5585"/>
    <w:rsid w:val="00AD64CB"/>
    <w:rsid w:val="00AE6676"/>
    <w:rsid w:val="00B210B5"/>
    <w:rsid w:val="00B27C10"/>
    <w:rsid w:val="00B5577C"/>
    <w:rsid w:val="00B62359"/>
    <w:rsid w:val="00B9167F"/>
    <w:rsid w:val="00B95A81"/>
    <w:rsid w:val="00BA59D2"/>
    <w:rsid w:val="00BC3D63"/>
    <w:rsid w:val="00BD539B"/>
    <w:rsid w:val="00BF54EA"/>
    <w:rsid w:val="00BF714C"/>
    <w:rsid w:val="00C62F3C"/>
    <w:rsid w:val="00C670F4"/>
    <w:rsid w:val="00C9746E"/>
    <w:rsid w:val="00CA2EED"/>
    <w:rsid w:val="00CB0C35"/>
    <w:rsid w:val="00CD06B6"/>
    <w:rsid w:val="00CF3801"/>
    <w:rsid w:val="00D21942"/>
    <w:rsid w:val="00D235A5"/>
    <w:rsid w:val="00D46F9C"/>
    <w:rsid w:val="00D84021"/>
    <w:rsid w:val="00DC2B12"/>
    <w:rsid w:val="00DC4660"/>
    <w:rsid w:val="00DE2191"/>
    <w:rsid w:val="00E03257"/>
    <w:rsid w:val="00E17678"/>
    <w:rsid w:val="00E207FA"/>
    <w:rsid w:val="00E436E4"/>
    <w:rsid w:val="00E44A0A"/>
    <w:rsid w:val="00E9780A"/>
    <w:rsid w:val="00F05AD4"/>
    <w:rsid w:val="00F21584"/>
    <w:rsid w:val="00F44C9D"/>
    <w:rsid w:val="00F44DEA"/>
    <w:rsid w:val="00FA49E8"/>
    <w:rsid w:val="00FB4F7F"/>
    <w:rsid w:val="00FB7B27"/>
    <w:rsid w:val="00FD28FF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B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7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A49E8"/>
    <w:pPr>
      <w:keepNext/>
      <w:keepLines/>
      <w:spacing w:before="11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customStyle="1" w:styleId="TRAGSANORMAL">
    <w:name w:val="TRAGSA NORMAL"/>
    <w:basedOn w:val="Normal"/>
    <w:qFormat/>
    <w:rsid w:val="00B5577C"/>
    <w:pPr>
      <w:spacing w:after="240"/>
    </w:pPr>
    <w:rPr>
      <w:rFonts w:ascii="Cambria" w:hAnsi="Cambria"/>
    </w:rPr>
  </w:style>
  <w:style w:type="character" w:styleId="Hipervnculo">
    <w:name w:val="Hyperlink"/>
    <w:basedOn w:val="Fuentedeprrafopredeter"/>
    <w:uiPriority w:val="99"/>
    <w:unhideWhenUsed/>
    <w:rsid w:val="00B557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57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asempleo.valladolid@tragsa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echil\Downloads\Tragsa%20CARTA%20(1)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PalabrasClave xmlns="c4443309-c6a5-4c0d-a401-e532878b707f" xsi:nil="true"/>
    <Language xmlns="http://schemas.microsoft.com/sharepoint/v3">Castellano</Language>
    <TipoFormato xmlns="ab727347-a550-4e25-8aed-3d3608e3e588">Plantillas</TipoFormato>
    <Enlace xmlns="ab727347-a550-4e25-8aed-3d3608e3e588" xsi:nil="true"/>
    <EnlaceYoutubeBuscador xmlns="5ecb5950-ec1e-48ed-a731-a8e3b5e81c5d" xsi:nil="true"/>
    <TematicaGeneral xmlns="c4443309-c6a5-4c0d-a401-e532878b707f">Información Corporativa</TematicaGeneral>
    <ImagenPrincipal xmlns="c4443309-c6a5-4c0d-a401-e532878b707f">&lt;img alt="" src="/servicios/identidad-corporativa/PublishingImages/210120/Tragsa%20CARTA.jpg" style="border:0px solid" /&gt;</ImagenPrincip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FechaPublicacion xmlns="c4443309-c6a5-4c0d-a401-e532878b707f">2021-01-19T05:15:00+00:00</FechaPublicacion>
    <PublicacionTipo xmlns="ab727347-a550-4e25-8aed-3d3608e3e588">Identidad Corporativa</PublicacionTipo>
    <PublicacionCategoria xmlns="37d01205-00ce-4fde-8167-52d12680500f">--</PublicacionCategoria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Props1.xml><?xml version="1.0" encoding="utf-8"?>
<ds:datastoreItem xmlns:ds="http://schemas.openxmlformats.org/officeDocument/2006/customXml" ds:itemID="{ACA11087-4E77-46EB-940D-9D3296F75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E38F5-2CCC-4A63-9394-6E1674BB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CAF3E-17FF-4E3C-A06E-E00F83A55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F7C6A-8681-42E0-A44A-EEAB47C79B99}">
  <ds:schemaRefs>
    <ds:schemaRef ds:uri="http://schemas.microsoft.com/office/2006/metadata/properties"/>
    <ds:schemaRef ds:uri="http://schemas.microsoft.com/office/infopath/2007/PartnerControls"/>
    <ds:schemaRef ds:uri="5ecb5950-ec1e-48ed-a731-a8e3b5e81c5d"/>
    <ds:schemaRef ds:uri="c4443309-c6a5-4c0d-a401-e532878b707f"/>
    <ds:schemaRef ds:uri="http://schemas.microsoft.com/sharepoint/v3"/>
    <ds:schemaRef ds:uri="ab727347-a550-4e25-8aed-3d3608e3e588"/>
    <ds:schemaRef ds:uri="37d01205-00ce-4fde-8167-52d12680500f"/>
    <ds:schemaRef ds:uri="862dacf2-ea29-4269-88fd-51e459ba2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 (1).dotx</Template>
  <TotalTime>0</TotalTime>
  <Pages>3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2024-04-05T08:13:00Z</dcterms:created>
  <dcterms:modified xsi:type="dcterms:W3CDTF">2024-04-05T08:13:00Z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