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DB" w:rsidRPr="004D1D06" w:rsidRDefault="00374368" w:rsidP="004016DB">
      <w:pPr>
        <w:tabs>
          <w:tab w:val="left" w:pos="5103"/>
          <w:tab w:val="right" w:pos="10206"/>
        </w:tabs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val="en-GB"/>
        </w:rPr>
      </w:pPr>
      <w:r w:rsidRPr="004D1D06">
        <w:rPr>
          <w:rFonts w:ascii="Calibri" w:eastAsia="Times New Roman" w:hAnsi="Calibri" w:cs="Calibri"/>
          <w:b/>
          <w:sz w:val="36"/>
          <w:szCs w:val="36"/>
        </w:rPr>
        <w:t xml:space="preserve">À LA CARTE </w:t>
      </w:r>
      <w:r w:rsidR="00B849D3" w:rsidRPr="004D1D06">
        <w:rPr>
          <w:rFonts w:ascii="Calibri" w:eastAsia="Times New Roman" w:hAnsi="Calibri" w:cs="Calibri"/>
          <w:b/>
          <w:sz w:val="36"/>
          <w:szCs w:val="36"/>
        </w:rPr>
        <w:t>CHEF</w:t>
      </w:r>
      <w:r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 xml:space="preserve"> con </w:t>
      </w:r>
      <w:proofErr w:type="spellStart"/>
      <w:r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>inglés</w:t>
      </w:r>
      <w:proofErr w:type="spellEnd"/>
      <w:r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 xml:space="preserve">. </w:t>
      </w:r>
      <w:r w:rsidR="004D1D06"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>Primavera-</w:t>
      </w:r>
      <w:proofErr w:type="spellStart"/>
      <w:r w:rsidR="004D1D06"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>verano</w:t>
      </w:r>
      <w:proofErr w:type="spellEnd"/>
      <w:r w:rsidR="004D1D06" w:rsidRPr="004D1D06">
        <w:rPr>
          <w:rFonts w:ascii="Calibri" w:eastAsia="Times New Roman" w:hAnsi="Calibri" w:cs="Calibri"/>
          <w:b/>
          <w:sz w:val="36"/>
          <w:szCs w:val="36"/>
          <w:lang w:val="en-GB"/>
        </w:rPr>
        <w:t xml:space="preserve"> 2022</w:t>
      </w:r>
    </w:p>
    <w:p w:rsidR="004016DB" w:rsidRPr="004D1D06" w:rsidRDefault="00374368" w:rsidP="004016DB">
      <w:pPr>
        <w:tabs>
          <w:tab w:val="left" w:pos="5103"/>
          <w:tab w:val="right" w:pos="10206"/>
        </w:tabs>
        <w:spacing w:after="0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4D1D06">
        <w:rPr>
          <w:rFonts w:ascii="Calibri" w:eastAsia="Times New Roman" w:hAnsi="Calibri" w:cs="Calibri"/>
          <w:b/>
          <w:sz w:val="36"/>
          <w:szCs w:val="36"/>
        </w:rPr>
        <w:t xml:space="preserve">Restaurant Sjöloftet. Brevik </w:t>
      </w:r>
      <w:r w:rsidR="003141E4" w:rsidRPr="004D1D06">
        <w:rPr>
          <w:rFonts w:ascii="Calibri" w:eastAsia="Times New Roman" w:hAnsi="Calibri" w:cs="Calibri"/>
          <w:b/>
          <w:sz w:val="36"/>
          <w:szCs w:val="36"/>
        </w:rPr>
        <w:t>(Noruega)</w:t>
      </w:r>
      <w:r w:rsidR="004016DB" w:rsidRPr="004D1D06">
        <w:rPr>
          <w:rFonts w:ascii="Calibri" w:eastAsia="Times New Roman" w:hAnsi="Calibri" w:cs="Calibri"/>
          <w:b/>
          <w:sz w:val="36"/>
          <w:szCs w:val="36"/>
        </w:rPr>
        <w:t xml:space="preserve"> </w:t>
      </w:r>
    </w:p>
    <w:p w:rsidR="004016DB" w:rsidRPr="004D1D06" w:rsidRDefault="00374368" w:rsidP="00B849D3">
      <w:pPr>
        <w:tabs>
          <w:tab w:val="left" w:pos="5103"/>
          <w:tab w:val="right" w:pos="10206"/>
        </w:tabs>
        <w:jc w:val="center"/>
        <w:rPr>
          <w:rStyle w:val="Hipervnculo"/>
          <w:rFonts w:ascii="Calibri" w:eastAsia="Times New Roman" w:hAnsi="Calibri" w:cs="Calibri"/>
          <w:b/>
          <w:sz w:val="28"/>
          <w:szCs w:val="28"/>
        </w:rPr>
      </w:pPr>
      <w:r w:rsidRPr="004D1D06">
        <w:rPr>
          <w:rStyle w:val="Hipervnculo"/>
          <w:rFonts w:ascii="Calibri" w:eastAsia="Times New Roman" w:hAnsi="Calibri" w:cs="Calibri"/>
          <w:b/>
          <w:sz w:val="28"/>
          <w:szCs w:val="28"/>
        </w:rPr>
        <w:t>www.sjoloftet.no</w:t>
      </w:r>
    </w:p>
    <w:p w:rsidR="00374368" w:rsidRPr="004D1D06" w:rsidRDefault="00374368" w:rsidP="00B849D3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Sjöloftet</w:t>
      </w:r>
      <w:proofErr w:type="spellEnd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was established in 1983 and is a family-owned restaurant house with a unique and pictorial location on the dockside at </w:t>
      </w:r>
      <w:proofErr w:type="spellStart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Brevik</w:t>
      </w:r>
      <w:proofErr w:type="spellEnd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harbour. We have an international cuisine and offers a la carte menu with main emphasis on seafood, and meat in addition to pasta and our original pizza from our own bakery. </w:t>
      </w:r>
      <w:r w:rsidR="004D1D06"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We </w:t>
      </w:r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deliver </w:t>
      </w:r>
      <w:proofErr w:type="spellStart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food</w:t>
      </w:r>
      <w:r w:rsidR="004D1D06" w:rsidRPr="004D1D06">
        <w:rPr>
          <w:rFonts w:asciiTheme="minorHAnsi" w:hAnsiTheme="minorHAnsi" w:cstheme="minorHAnsi"/>
          <w:b/>
          <w:sz w:val="22"/>
          <w:szCs w:val="22"/>
          <w:lang w:val="en-GB"/>
        </w:rPr>
        <w:t>nad</w:t>
      </w:r>
      <w:proofErr w:type="spellEnd"/>
      <w:r w:rsidR="004D1D06"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have a good online-order system. Restaurant with terrace, harbour-floating serving area, banquet facilities, and a pub. </w:t>
      </w:r>
      <w:proofErr w:type="spellStart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Sjöloftet</w:t>
      </w:r>
      <w:proofErr w:type="spellEnd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also possesses a marina with service facilities, kiosk, ice-cream bar and two hotel rooms. Our kitchen that includes custom-made </w:t>
      </w:r>
      <w:proofErr w:type="spellStart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Palux</w:t>
      </w:r>
      <w:proofErr w:type="spellEnd"/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line, CTX, Rational ++ was new in 2017. Restaurant was also renovated and expanded restaurant in 2017. </w:t>
      </w:r>
    </w:p>
    <w:p w:rsidR="00B849D3" w:rsidRDefault="00374368" w:rsidP="00B849D3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D1D06">
        <w:rPr>
          <w:rFonts w:asciiTheme="minorHAnsi" w:hAnsiTheme="minorHAnsi" w:cstheme="minorHAnsi"/>
          <w:b/>
          <w:sz w:val="22"/>
          <w:szCs w:val="22"/>
          <w:lang w:val="en-GB"/>
        </w:rPr>
        <w:t>Number of employees: 35 (almost double in summer)</w:t>
      </w:r>
    </w:p>
    <w:p w:rsidR="004D1D06" w:rsidRPr="004D1D06" w:rsidRDefault="004D1D06" w:rsidP="00B849D3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4016DB" w:rsidRPr="004016DB" w:rsidTr="003141E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4016DB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GoBack"/>
            <w:r w:rsidRPr="004016D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Job description</w:t>
            </w:r>
            <w:r w:rsidR="0037436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/tasks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374368" w:rsidRPr="004D1D06" w:rsidRDefault="00374368" w:rsidP="00374368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• Participate in production, preparation and serving of food from our a la carte menu - both for the restaurant and take-away / delivery. </w:t>
            </w:r>
          </w:p>
          <w:p w:rsidR="00374368" w:rsidRPr="004D1D06" w:rsidRDefault="00374368" w:rsidP="00374368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 Ensure that all food served is of the highest quality in terms of ingredients, taste, and presentation.</w:t>
            </w:r>
          </w:p>
          <w:p w:rsidR="00374368" w:rsidRPr="004D1D06" w:rsidRDefault="00374368" w:rsidP="00374368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• Guide other support staff in the kitchen, such as pizza cooks / pizza drivers. </w:t>
            </w:r>
          </w:p>
          <w:p w:rsidR="004016DB" w:rsidRPr="004D1D06" w:rsidRDefault="00374368" w:rsidP="0037436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 Contribute to maintaining a good HACCP system for the kitchen in relation to cleaning, production, and food safety.</w:t>
            </w:r>
          </w:p>
        </w:tc>
      </w:tr>
      <w:tr w:rsidR="004016DB" w:rsidRPr="004016DB" w:rsidTr="003141E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4016DB" w:rsidP="004016D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016D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Skills: </w:t>
            </w:r>
          </w:p>
          <w:p w:rsidR="004016DB" w:rsidRPr="004016DB" w:rsidRDefault="004016DB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374368" w:rsidRPr="004D1D06" w:rsidRDefault="00374368" w:rsidP="003141E4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• Certificate as a chef with good knowledge of ingredients and HACCP • Relevant experience from a la carte / restaurant kitchen - minimum 5 years </w:t>
            </w:r>
          </w:p>
          <w:p w:rsidR="00374368" w:rsidRPr="004D1D06" w:rsidRDefault="00374368" w:rsidP="003141E4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• Understanding of kitchen economy </w:t>
            </w:r>
          </w:p>
          <w:p w:rsidR="004016DB" w:rsidRPr="004D1D06" w:rsidRDefault="00374368" w:rsidP="0037436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  English speaking (or Scandinavian)</w:t>
            </w:r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4016DB" w:rsidRPr="004016DB" w:rsidTr="003141E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3141E4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Personal characteristics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4016DB" w:rsidRPr="004D1D06" w:rsidRDefault="00374368" w:rsidP="00374368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Gentle and outgoing; service minded; flexible; good collaboration skills – both with chefs and younger staff; ability to work quickly, independently, structured and systematically under pressure; ability to give and receive constructive messages / guidance; good health and physical shape</w:t>
            </w:r>
          </w:p>
        </w:tc>
      </w:tr>
      <w:tr w:rsidR="004016DB" w:rsidRPr="004016DB" w:rsidTr="003141E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4016DB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4016DB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Other information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4016DB" w:rsidRPr="004D1D06" w:rsidRDefault="004D1D06" w:rsidP="004D1D0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We offer: </w:t>
            </w:r>
            <w:r w:rsidRPr="004D1D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 Pleasant working environment and a good concept • Stable and safe job • Good wage conditions • Staff apartment in walking distance from work for a low monthly cost • Large kitchen that was new in 2017 • Opportunities for permanent employment for the right candidate</w:t>
            </w:r>
          </w:p>
        </w:tc>
      </w:tr>
      <w:tr w:rsidR="00720A67" w:rsidRPr="004016DB" w:rsidTr="003141E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0A67" w:rsidRPr="004016DB" w:rsidRDefault="00720A67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Type of contract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720A67" w:rsidRPr="004D1D06" w:rsidRDefault="00720A67" w:rsidP="00720A6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Starting </w:t>
            </w:r>
            <w:r w:rsidRPr="00720A6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Between 1st of April and 1st of May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; </w:t>
            </w:r>
            <w:r w:rsidRPr="00720A6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160-180 hours/ month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;</w:t>
            </w:r>
            <w:r>
              <w:t xml:space="preserve"> </w:t>
            </w:r>
            <w:r w:rsidRPr="00720A6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From 19 Euros / hour plus tip</w:t>
            </w:r>
          </w:p>
        </w:tc>
      </w:tr>
    </w:tbl>
    <w:p w:rsidR="004016DB" w:rsidRPr="004016DB" w:rsidRDefault="004016DB" w:rsidP="004016DB">
      <w:pPr>
        <w:tabs>
          <w:tab w:val="left" w:pos="1144"/>
        </w:tabs>
        <w:rPr>
          <w:rFonts w:asciiTheme="minorHAnsi" w:hAnsiTheme="minorHAnsi" w:cstheme="minorHAnsi"/>
          <w:b/>
          <w:sz w:val="22"/>
          <w:szCs w:val="22"/>
          <w:u w:val="single"/>
          <w:lang w:val="nb-NO"/>
        </w:rPr>
      </w:pPr>
      <w:r w:rsidRPr="004016DB">
        <w:rPr>
          <w:rFonts w:asciiTheme="minorHAnsi" w:hAnsiTheme="minorHAnsi" w:cstheme="minorHAnsi"/>
          <w:b/>
          <w:sz w:val="22"/>
          <w:szCs w:val="22"/>
          <w:u w:val="single"/>
          <w:lang w:val="nb-NO"/>
        </w:rPr>
        <w:t>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805"/>
      </w:tblGrid>
      <w:tr w:rsidR="004016DB" w:rsidRPr="004016DB" w:rsidTr="003141E4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4016DB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016D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Last application day</w:t>
            </w:r>
          </w:p>
        </w:tc>
        <w:tc>
          <w:tcPr>
            <w:tcW w:w="6805" w:type="dxa"/>
            <w:tcBorders>
              <w:left w:val="single" w:sz="4" w:space="0" w:color="auto"/>
            </w:tcBorders>
            <w:shd w:val="clear" w:color="auto" w:fill="auto"/>
          </w:tcPr>
          <w:p w:rsidR="004016DB" w:rsidRPr="004016DB" w:rsidRDefault="00720A67" w:rsidP="003141E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1st of March,</w:t>
            </w:r>
            <w:r w:rsidR="004D1D06" w:rsidRPr="004D1D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2022</w:t>
            </w:r>
          </w:p>
        </w:tc>
      </w:tr>
      <w:tr w:rsidR="004016DB" w:rsidRPr="004016DB" w:rsidTr="003141E4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16DB" w:rsidRPr="004016DB" w:rsidRDefault="004016DB" w:rsidP="004016D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016D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How to apply?</w:t>
            </w:r>
            <w:r w:rsidRPr="00401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5" w:type="dxa"/>
            <w:tcBorders>
              <w:left w:val="single" w:sz="4" w:space="0" w:color="auto"/>
            </w:tcBorders>
            <w:shd w:val="clear" w:color="auto" w:fill="auto"/>
          </w:tcPr>
          <w:p w:rsidR="004D1D06" w:rsidRDefault="004D1D06" w:rsidP="00B849D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Apply </w:t>
            </w:r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by e-mail </w:t>
            </w:r>
            <w:r w:rsidR="002471F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IN ENGLISH </w:t>
            </w:r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to </w:t>
            </w:r>
            <w:hyperlink r:id="rId8" w:history="1">
              <w:r w:rsidRPr="004E625C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kristian@sjoloftet.com</w:t>
              </w:r>
            </w:hyperlink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; copy to </w:t>
            </w:r>
            <w:hyperlink r:id="rId9" w:history="1">
              <w:r w:rsidRPr="004E625C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eures.nordicos@sepe.es</w:t>
              </w:r>
            </w:hyperlink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Tagged «A la carte chef, </w:t>
            </w:r>
            <w:proofErr w:type="spellStart"/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Sjöloftet</w:t>
            </w:r>
            <w:proofErr w:type="spellEnd"/>
            <w:r w:rsidRPr="004D1D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». Attach CV. Describe your strengths and weaknesses in the kitchen - what kind of expertise and what we can expect. Feel free to share photos of dishes you have made that best represent your knowledge and finesse.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:rsidR="004016DB" w:rsidRPr="004016DB" w:rsidRDefault="004D1D06" w:rsidP="00B849D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NEED MORE INFORMATION? Send email to </w:t>
            </w:r>
            <w:hyperlink r:id="rId10" w:history="1">
              <w:r w:rsidRPr="004E625C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kristian@sjoloftet.com</w:t>
              </w:r>
            </w:hyperlink>
          </w:p>
        </w:tc>
      </w:tr>
      <w:bookmarkEnd w:id="0"/>
    </w:tbl>
    <w:p w:rsidR="00374368" w:rsidRDefault="00374368" w:rsidP="00720A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s-ES" w:eastAsia="es-ES"/>
        </w:rPr>
      </w:pPr>
    </w:p>
    <w:sectPr w:rsidR="00374368" w:rsidSect="00720A67">
      <w:headerReference w:type="default" r:id="rId11"/>
      <w:footerReference w:type="default" r:id="rId12"/>
      <w:pgSz w:w="11907" w:h="16840" w:code="9"/>
      <w:pgMar w:top="220" w:right="992" w:bottom="568" w:left="1701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C5" w:rsidRDefault="009A6FC5">
      <w:r>
        <w:separator/>
      </w:r>
    </w:p>
  </w:endnote>
  <w:endnote w:type="continuationSeparator" w:id="0">
    <w:p w:rsidR="009A6FC5" w:rsidRDefault="009A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F7" w:rsidRDefault="00402BF7">
    <w:pPr>
      <w:pStyle w:val="Piedep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C5" w:rsidRDefault="009A6FC5">
      <w:r>
        <w:separator/>
      </w:r>
    </w:p>
  </w:footnote>
  <w:footnote w:type="continuationSeparator" w:id="0">
    <w:p w:rsidR="009A6FC5" w:rsidRDefault="009A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EF" w:rsidRDefault="00EE64EE" w:rsidP="00A943EF">
    <w:pPr>
      <w:pStyle w:val="Encabezado"/>
      <w:ind w:left="2685" w:firstLine="510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679450</wp:posOffset>
              </wp:positionV>
              <wp:extent cx="4495800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39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9.65pt;margin-top:53.5pt;width:35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" strokecolor="#5a5a5a" strokeweight="4.5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1056005</wp:posOffset>
              </wp:positionH>
              <wp:positionV relativeFrom="paragraph">
                <wp:posOffset>187960</wp:posOffset>
              </wp:positionV>
              <wp:extent cx="2419350" cy="4914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3EF" w:rsidRPr="00A943EF" w:rsidRDefault="00A943EF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52"/>
                              <w:szCs w:val="52"/>
                            </w:rPr>
                          </w:pPr>
                          <w:r w:rsidRPr="00A943EF">
                            <w:rPr>
                              <w:rFonts w:ascii="Arial" w:hAnsi="Arial" w:cs="Arial"/>
                              <w:b/>
                              <w:color w:val="FF0000"/>
                              <w:sz w:val="52"/>
                              <w:szCs w:val="52"/>
                            </w:rPr>
                            <w:t>Job Vacancy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3.15pt;margin-top:14.8pt;width:190.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" stroked="f">
              <v:textbox>
                <w:txbxContent>
                  <w:p w:rsidR="00A943EF" w:rsidRPr="00A943EF" w:rsidRDefault="00A943EF">
                    <w:pPr>
                      <w:rPr>
                        <w:rFonts w:ascii="Arial" w:hAnsi="Arial" w:cs="Arial"/>
                        <w:b/>
                        <w:color w:val="FF0000"/>
                        <w:sz w:val="52"/>
                        <w:szCs w:val="52"/>
                      </w:rPr>
                    </w:pPr>
                    <w:r w:rsidRPr="00A943EF">
                      <w:rPr>
                        <w:rFonts w:ascii="Arial" w:hAnsi="Arial" w:cs="Arial"/>
                        <w:b/>
                        <w:color w:val="FF0000"/>
                        <w:sz w:val="52"/>
                        <w:szCs w:val="52"/>
                      </w:rPr>
                      <w:t>Job Vacancy</w:t>
                    </w:r>
                  </w:p>
                </w:txbxContent>
              </v:textbox>
            </v:shape>
          </w:pict>
        </mc:Fallback>
      </mc:AlternateContent>
    </w:r>
    <w:r w:rsidR="009A6FC5">
      <w:rPr>
        <w:rFonts w:ascii="ZapfChancery" w:hAnsi="ZapfChancery"/>
        <w:noProof/>
        <w:sz w:val="44"/>
        <w:szCs w:val="4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55pt;margin-top:3.8pt;width:48.5pt;height:54pt;z-index:251656704;mso-position-horizontal-relative:text;mso-position-vertical-relative:text;v-text-anchor:middle" fillcolor="#c09" strokecolor="#ffc" strokeweight="1pt">
          <v:fill color2="#603" o:detectmouseclick="t"/>
          <v:imagedata r:id="rId1" o:title=""/>
          <v:shadow color="#201"/>
          <o:lock v:ext="edit" aspectratio="f"/>
          <w10:wrap type="topAndBottom"/>
        </v:shape>
      </w:pict>
    </w:r>
    <w:r w:rsidRPr="00430296">
      <w:rPr>
        <w:rFonts w:ascii="ZapfChancery" w:hAnsi="ZapfChancery"/>
        <w:noProof/>
        <w:sz w:val="44"/>
        <w:szCs w:val="44"/>
        <w:lang w:val="es-ES" w:eastAsia="es-ES"/>
      </w:rPr>
      <w:drawing>
        <wp:inline distT="0" distB="0" distL="0" distR="0">
          <wp:extent cx="771525" cy="502660"/>
          <wp:effectExtent l="0" t="0" r="0" b="0"/>
          <wp:docPr id="16" name="Imagen 16" descr="nav-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-log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32" cy="5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54ED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099F"/>
    <w:multiLevelType w:val="hybridMultilevel"/>
    <w:tmpl w:val="782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ECE"/>
    <w:multiLevelType w:val="multilevel"/>
    <w:tmpl w:val="46B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527C1"/>
    <w:multiLevelType w:val="hybridMultilevel"/>
    <w:tmpl w:val="BF222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956"/>
    <w:multiLevelType w:val="hybridMultilevel"/>
    <w:tmpl w:val="81A28EF6"/>
    <w:lvl w:ilvl="0" w:tplc="CED8D4C0">
      <w:numFmt w:val="bullet"/>
      <w:lvlText w:val="-"/>
      <w:lvlJc w:val="left"/>
      <w:pPr>
        <w:ind w:left="1580" w:hanging="8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21ACE"/>
    <w:multiLevelType w:val="multilevel"/>
    <w:tmpl w:val="31FC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8407D"/>
    <w:multiLevelType w:val="hybridMultilevel"/>
    <w:tmpl w:val="6346F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382E"/>
    <w:multiLevelType w:val="multilevel"/>
    <w:tmpl w:val="DC6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00626"/>
    <w:multiLevelType w:val="hybridMultilevel"/>
    <w:tmpl w:val="3FEC8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A5664"/>
    <w:multiLevelType w:val="multilevel"/>
    <w:tmpl w:val="F98403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458412E3"/>
    <w:multiLevelType w:val="hybridMultilevel"/>
    <w:tmpl w:val="78C23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3FE"/>
    <w:multiLevelType w:val="hybridMultilevel"/>
    <w:tmpl w:val="A5F05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129"/>
    <w:multiLevelType w:val="hybridMultilevel"/>
    <w:tmpl w:val="AD588196"/>
    <w:lvl w:ilvl="0" w:tplc="DA8A96A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2505"/>
    <w:multiLevelType w:val="hybridMultilevel"/>
    <w:tmpl w:val="8A3CB232"/>
    <w:lvl w:ilvl="0" w:tplc="F98ABC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ED2"/>
    <w:multiLevelType w:val="hybridMultilevel"/>
    <w:tmpl w:val="2BA0F12C"/>
    <w:lvl w:ilvl="0" w:tplc="379CCC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5888"/>
    <w:multiLevelType w:val="multilevel"/>
    <w:tmpl w:val="470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F"/>
    <w:rsid w:val="00003805"/>
    <w:rsid w:val="00036752"/>
    <w:rsid w:val="000457F4"/>
    <w:rsid w:val="00052BEC"/>
    <w:rsid w:val="00060B37"/>
    <w:rsid w:val="0006439A"/>
    <w:rsid w:val="000710FE"/>
    <w:rsid w:val="00072034"/>
    <w:rsid w:val="000726C8"/>
    <w:rsid w:val="000828E1"/>
    <w:rsid w:val="00086CD3"/>
    <w:rsid w:val="000925C3"/>
    <w:rsid w:val="0009591B"/>
    <w:rsid w:val="00095982"/>
    <w:rsid w:val="000A3CC2"/>
    <w:rsid w:val="000B46D2"/>
    <w:rsid w:val="000F2D2C"/>
    <w:rsid w:val="0010115E"/>
    <w:rsid w:val="00132C18"/>
    <w:rsid w:val="0014118B"/>
    <w:rsid w:val="00155FF3"/>
    <w:rsid w:val="00167C16"/>
    <w:rsid w:val="0017170D"/>
    <w:rsid w:val="0018306B"/>
    <w:rsid w:val="00183E4E"/>
    <w:rsid w:val="00197932"/>
    <w:rsid w:val="001A20DD"/>
    <w:rsid w:val="001B3CE9"/>
    <w:rsid w:val="001C0619"/>
    <w:rsid w:val="001E2F98"/>
    <w:rsid w:val="001F1223"/>
    <w:rsid w:val="001F4B31"/>
    <w:rsid w:val="002170DC"/>
    <w:rsid w:val="002413D9"/>
    <w:rsid w:val="002440E3"/>
    <w:rsid w:val="002471F1"/>
    <w:rsid w:val="0025449E"/>
    <w:rsid w:val="0025786C"/>
    <w:rsid w:val="00274605"/>
    <w:rsid w:val="0028318C"/>
    <w:rsid w:val="002844A2"/>
    <w:rsid w:val="00285799"/>
    <w:rsid w:val="002958B8"/>
    <w:rsid w:val="002C6C6F"/>
    <w:rsid w:val="002D1F83"/>
    <w:rsid w:val="002D7186"/>
    <w:rsid w:val="002E1164"/>
    <w:rsid w:val="002E171D"/>
    <w:rsid w:val="002E2B45"/>
    <w:rsid w:val="002F10C6"/>
    <w:rsid w:val="003103D7"/>
    <w:rsid w:val="00312D97"/>
    <w:rsid w:val="003141E4"/>
    <w:rsid w:val="003151A1"/>
    <w:rsid w:val="00326F4C"/>
    <w:rsid w:val="0034347E"/>
    <w:rsid w:val="00343CEE"/>
    <w:rsid w:val="00345D2C"/>
    <w:rsid w:val="00355CC3"/>
    <w:rsid w:val="003606BA"/>
    <w:rsid w:val="003728DE"/>
    <w:rsid w:val="00374368"/>
    <w:rsid w:val="003B068E"/>
    <w:rsid w:val="003C21F7"/>
    <w:rsid w:val="003C45E6"/>
    <w:rsid w:val="003D03D5"/>
    <w:rsid w:val="003D0CFF"/>
    <w:rsid w:val="003E0689"/>
    <w:rsid w:val="003E220A"/>
    <w:rsid w:val="003E2BCE"/>
    <w:rsid w:val="003E2ED9"/>
    <w:rsid w:val="003F2365"/>
    <w:rsid w:val="004016DB"/>
    <w:rsid w:val="00402BF7"/>
    <w:rsid w:val="00412ED3"/>
    <w:rsid w:val="0044375A"/>
    <w:rsid w:val="00450C58"/>
    <w:rsid w:val="00467108"/>
    <w:rsid w:val="00467AE6"/>
    <w:rsid w:val="00477756"/>
    <w:rsid w:val="00480BE8"/>
    <w:rsid w:val="00482F89"/>
    <w:rsid w:val="00483127"/>
    <w:rsid w:val="00484714"/>
    <w:rsid w:val="00497ECC"/>
    <w:rsid w:val="004A6A42"/>
    <w:rsid w:val="004B34C8"/>
    <w:rsid w:val="004C7114"/>
    <w:rsid w:val="004D1D06"/>
    <w:rsid w:val="004D1DA3"/>
    <w:rsid w:val="004D4790"/>
    <w:rsid w:val="004F296E"/>
    <w:rsid w:val="00517708"/>
    <w:rsid w:val="00525D6B"/>
    <w:rsid w:val="0053404B"/>
    <w:rsid w:val="00546E41"/>
    <w:rsid w:val="005634D3"/>
    <w:rsid w:val="0057183A"/>
    <w:rsid w:val="005820E0"/>
    <w:rsid w:val="005836DB"/>
    <w:rsid w:val="005867DC"/>
    <w:rsid w:val="00592811"/>
    <w:rsid w:val="005C178A"/>
    <w:rsid w:val="005F7D41"/>
    <w:rsid w:val="00615D38"/>
    <w:rsid w:val="00630057"/>
    <w:rsid w:val="006312A5"/>
    <w:rsid w:val="00643B72"/>
    <w:rsid w:val="00655C85"/>
    <w:rsid w:val="006713BD"/>
    <w:rsid w:val="00682C8B"/>
    <w:rsid w:val="00686F69"/>
    <w:rsid w:val="00696F31"/>
    <w:rsid w:val="006A757D"/>
    <w:rsid w:val="0070330B"/>
    <w:rsid w:val="0071020F"/>
    <w:rsid w:val="00715DF0"/>
    <w:rsid w:val="00720A67"/>
    <w:rsid w:val="00726702"/>
    <w:rsid w:val="00752F26"/>
    <w:rsid w:val="00753DE5"/>
    <w:rsid w:val="007727CF"/>
    <w:rsid w:val="007757D8"/>
    <w:rsid w:val="00777537"/>
    <w:rsid w:val="00784C58"/>
    <w:rsid w:val="00787A0E"/>
    <w:rsid w:val="007B53DE"/>
    <w:rsid w:val="007C016A"/>
    <w:rsid w:val="007C3331"/>
    <w:rsid w:val="007C39B1"/>
    <w:rsid w:val="007D2110"/>
    <w:rsid w:val="007D3448"/>
    <w:rsid w:val="007D3751"/>
    <w:rsid w:val="007D448B"/>
    <w:rsid w:val="007E187B"/>
    <w:rsid w:val="007F1EF1"/>
    <w:rsid w:val="00800FE5"/>
    <w:rsid w:val="00805C55"/>
    <w:rsid w:val="008160BA"/>
    <w:rsid w:val="00823B63"/>
    <w:rsid w:val="00826C0E"/>
    <w:rsid w:val="008339F4"/>
    <w:rsid w:val="00864E26"/>
    <w:rsid w:val="00871056"/>
    <w:rsid w:val="00872AE3"/>
    <w:rsid w:val="00887A28"/>
    <w:rsid w:val="008F055B"/>
    <w:rsid w:val="00901D25"/>
    <w:rsid w:val="00907DA2"/>
    <w:rsid w:val="00917435"/>
    <w:rsid w:val="00917CD7"/>
    <w:rsid w:val="00924843"/>
    <w:rsid w:val="00934EA8"/>
    <w:rsid w:val="00952C2F"/>
    <w:rsid w:val="0099092B"/>
    <w:rsid w:val="009A2A5F"/>
    <w:rsid w:val="009A6FC5"/>
    <w:rsid w:val="009C3268"/>
    <w:rsid w:val="009D492A"/>
    <w:rsid w:val="00A0123F"/>
    <w:rsid w:val="00A27E7F"/>
    <w:rsid w:val="00A43F2B"/>
    <w:rsid w:val="00A63E75"/>
    <w:rsid w:val="00A80A55"/>
    <w:rsid w:val="00A929EA"/>
    <w:rsid w:val="00A9378B"/>
    <w:rsid w:val="00A943EF"/>
    <w:rsid w:val="00A94A7C"/>
    <w:rsid w:val="00A96615"/>
    <w:rsid w:val="00AA1217"/>
    <w:rsid w:val="00AB0D3B"/>
    <w:rsid w:val="00AB2BEF"/>
    <w:rsid w:val="00AB7920"/>
    <w:rsid w:val="00AC6138"/>
    <w:rsid w:val="00AD58DC"/>
    <w:rsid w:val="00AE32FA"/>
    <w:rsid w:val="00AF1BD5"/>
    <w:rsid w:val="00B005A3"/>
    <w:rsid w:val="00B044C2"/>
    <w:rsid w:val="00B066CE"/>
    <w:rsid w:val="00B24B73"/>
    <w:rsid w:val="00B252D9"/>
    <w:rsid w:val="00B65DB4"/>
    <w:rsid w:val="00B849D3"/>
    <w:rsid w:val="00BC2E3C"/>
    <w:rsid w:val="00BD5C6A"/>
    <w:rsid w:val="00BE2114"/>
    <w:rsid w:val="00BE54B0"/>
    <w:rsid w:val="00C016F7"/>
    <w:rsid w:val="00C209DB"/>
    <w:rsid w:val="00C510F8"/>
    <w:rsid w:val="00C53B78"/>
    <w:rsid w:val="00C8241B"/>
    <w:rsid w:val="00C90F7F"/>
    <w:rsid w:val="00CD5FBA"/>
    <w:rsid w:val="00CF7F02"/>
    <w:rsid w:val="00D13877"/>
    <w:rsid w:val="00D40D40"/>
    <w:rsid w:val="00D67E1C"/>
    <w:rsid w:val="00D7149B"/>
    <w:rsid w:val="00D80E70"/>
    <w:rsid w:val="00D93523"/>
    <w:rsid w:val="00D968AE"/>
    <w:rsid w:val="00DA3059"/>
    <w:rsid w:val="00DB1856"/>
    <w:rsid w:val="00DC790F"/>
    <w:rsid w:val="00DE0E93"/>
    <w:rsid w:val="00E1697D"/>
    <w:rsid w:val="00E20975"/>
    <w:rsid w:val="00E2660A"/>
    <w:rsid w:val="00E34EDC"/>
    <w:rsid w:val="00E50CFF"/>
    <w:rsid w:val="00E55DFA"/>
    <w:rsid w:val="00E7738D"/>
    <w:rsid w:val="00E77CD2"/>
    <w:rsid w:val="00E86C74"/>
    <w:rsid w:val="00EA2A72"/>
    <w:rsid w:val="00EA68F2"/>
    <w:rsid w:val="00EB3992"/>
    <w:rsid w:val="00EC17F4"/>
    <w:rsid w:val="00EC7CF1"/>
    <w:rsid w:val="00EE64EE"/>
    <w:rsid w:val="00F04912"/>
    <w:rsid w:val="00F20CCE"/>
    <w:rsid w:val="00F2472F"/>
    <w:rsid w:val="00F304AA"/>
    <w:rsid w:val="00F32361"/>
    <w:rsid w:val="00F36E81"/>
    <w:rsid w:val="00F5552F"/>
    <w:rsid w:val="00F7669A"/>
    <w:rsid w:val="00F97B50"/>
    <w:rsid w:val="00FA463D"/>
    <w:rsid w:val="00FA7D20"/>
    <w:rsid w:val="00FD523D"/>
    <w:rsid w:val="00FD63C6"/>
    <w:rsid w:val="00FD770E"/>
    <w:rsid w:val="00FE2BDF"/>
    <w:rsid w:val="00FE30D7"/>
    <w:rsid w:val="00FF142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710B78-8207-4EA1-8478-4089EEE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A3"/>
    <w:pPr>
      <w:spacing w:after="120"/>
    </w:pPr>
    <w:rPr>
      <w:rFonts w:eastAsia="SimSun"/>
      <w:sz w:val="24"/>
      <w:lang w:val="sv-SE" w:eastAsia="zh-CN"/>
    </w:rPr>
  </w:style>
  <w:style w:type="paragraph" w:styleId="Ttulo1">
    <w:name w:val="heading 1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sz w:val="44"/>
      <w:szCs w:val="44"/>
      <w:lang w:val="sv-SE" w:eastAsia="zh-CN"/>
    </w:rPr>
  </w:style>
  <w:style w:type="paragraph" w:styleId="Ttulo2">
    <w:name w:val="heading 2"/>
    <w:basedOn w:val="Ttulo1"/>
    <w:next w:val="Normal"/>
    <w:qFormat/>
    <w:pPr>
      <w:spacing w:before="120" w:after="60"/>
      <w:outlineLvl w:val="1"/>
    </w:pPr>
    <w:rPr>
      <w:sz w:val="36"/>
      <w:szCs w:val="36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paragraph" w:styleId="Ttulo4">
    <w:name w:val="heading 4"/>
    <w:basedOn w:val="Ttulo3"/>
    <w:next w:val="Normal"/>
    <w:qFormat/>
    <w:pPr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pPr>
      <w:pBdr>
        <w:top w:val="single" w:sz="6" w:space="1" w:color="auto"/>
      </w:pBdr>
      <w:tabs>
        <w:tab w:val="center" w:pos="4252"/>
        <w:tab w:val="right" w:pos="8504"/>
      </w:tabs>
    </w:pPr>
    <w:rPr>
      <w:rFonts w:ascii="Arial" w:hAnsi="Arial" w:cs="Arial"/>
      <w:sz w:val="16"/>
      <w:szCs w:val="16"/>
      <w:lang w:val="sv-SE" w:eastAsia="zh-CN"/>
    </w:rPr>
  </w:style>
  <w:style w:type="paragraph" w:styleId="Encabezado">
    <w:name w:val="header"/>
    <w:link w:val="EncabezadoCar"/>
    <w:pPr>
      <w:tabs>
        <w:tab w:val="left" w:pos="5103"/>
        <w:tab w:val="right" w:pos="10206"/>
      </w:tabs>
    </w:pPr>
    <w:rPr>
      <w:lang w:val="sv-SE" w:eastAsia="zh-CN"/>
    </w:rPr>
  </w:style>
  <w:style w:type="paragraph" w:styleId="Sangranormal">
    <w:name w:val="Normal Indent"/>
    <w:basedOn w:val="Normal"/>
    <w:pPr>
      <w:ind w:left="708"/>
    </w:pPr>
  </w:style>
  <w:style w:type="table" w:styleId="Tablaconcuadrcula">
    <w:name w:val="Table Grid"/>
    <w:basedOn w:val="Tablanormal"/>
    <w:rsid w:val="00752F2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6F4C"/>
    <w:pPr>
      <w:spacing w:before="100" w:beforeAutospacing="1" w:after="100" w:afterAutospacing="1"/>
    </w:pPr>
    <w:rPr>
      <w:rFonts w:eastAsia="Calibri"/>
      <w:szCs w:val="24"/>
      <w:lang w:val="nb-NO" w:eastAsia="nb-NO"/>
    </w:rPr>
  </w:style>
  <w:style w:type="character" w:styleId="Textoennegrita">
    <w:name w:val="Strong"/>
    <w:uiPriority w:val="22"/>
    <w:qFormat/>
    <w:rsid w:val="00326F4C"/>
    <w:rPr>
      <w:b/>
      <w:bCs/>
    </w:rPr>
  </w:style>
  <w:style w:type="character" w:styleId="Hipervnculo">
    <w:name w:val="Hyperlink"/>
    <w:uiPriority w:val="99"/>
    <w:unhideWhenUsed/>
    <w:rsid w:val="00326F4C"/>
    <w:rPr>
      <w:color w:val="0000FF"/>
      <w:u w:val="single"/>
    </w:rPr>
  </w:style>
  <w:style w:type="character" w:customStyle="1" w:styleId="postdel">
    <w:name w:val="postdel"/>
    <w:rsid w:val="0034347E"/>
  </w:style>
  <w:style w:type="paragraph" w:styleId="Textodeglobo">
    <w:name w:val="Balloon Text"/>
    <w:basedOn w:val="Normal"/>
    <w:link w:val="TextodegloboCar"/>
    <w:rsid w:val="00A943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3EF"/>
    <w:rPr>
      <w:rFonts w:ascii="Tahoma" w:eastAsia="SimSun" w:hAnsi="Tahoma" w:cs="Tahoma"/>
      <w:sz w:val="16"/>
      <w:szCs w:val="16"/>
      <w:lang w:val="sv-SE" w:eastAsia="zh-CN"/>
    </w:rPr>
  </w:style>
  <w:style w:type="paragraph" w:styleId="Listaconvietas">
    <w:name w:val="List Bullet"/>
    <w:basedOn w:val="Normal"/>
    <w:autoRedefine/>
    <w:rsid w:val="007B53DE"/>
    <w:pPr>
      <w:numPr>
        <w:numId w:val="6"/>
      </w:numPr>
      <w:spacing w:after="0"/>
    </w:pPr>
    <w:rPr>
      <w:rFonts w:eastAsia="Times New Roman"/>
      <w:lang w:val="nb-NO" w:eastAsia="nb-NO"/>
    </w:rPr>
  </w:style>
  <w:style w:type="paragraph" w:styleId="Prrafodelista">
    <w:name w:val="List Paragraph"/>
    <w:basedOn w:val="Normal"/>
    <w:uiPriority w:val="34"/>
    <w:qFormat/>
    <w:rsid w:val="00A937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Textosinformato">
    <w:name w:val="Plain Text"/>
    <w:basedOn w:val="Normal"/>
    <w:link w:val="TextosinformatoCar"/>
    <w:unhideWhenUsed/>
    <w:rsid w:val="002413D9"/>
    <w:pPr>
      <w:spacing w:after="0"/>
    </w:pPr>
    <w:rPr>
      <w:rFonts w:ascii="Courier New" w:eastAsia="Times New Roman" w:hAnsi="Courier New"/>
      <w:sz w:val="20"/>
      <w:lang w:val="es-ES" w:eastAsia="es-ES"/>
    </w:rPr>
  </w:style>
  <w:style w:type="character" w:customStyle="1" w:styleId="TextosinformatoCar">
    <w:name w:val="Texto sin formato Car"/>
    <w:link w:val="Textosinformato"/>
    <w:rsid w:val="002413D9"/>
    <w:rPr>
      <w:rFonts w:ascii="Courier New" w:hAnsi="Courier New"/>
    </w:rPr>
  </w:style>
  <w:style w:type="character" w:customStyle="1" w:styleId="EncabezadoCar">
    <w:name w:val="Encabezado Car"/>
    <w:link w:val="Encabezado"/>
    <w:rsid w:val="00EC7CF1"/>
    <w:rPr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@sjolofte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istian@sjoloft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.nordicos@sepe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amv\mallar\blan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FC4D-4098-4B2E-A483-A5B98552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AMS-mall "Tomt dokument"</vt:lpstr>
      <vt:lpstr>AMS-mall "Tomt dokument"</vt:lpstr>
    </vt:vector>
  </TitlesOfParts>
  <Company>NAV</Company>
  <LinksUpToDate>false</LinksUpToDate>
  <CharactersWithSpaces>2884</CharactersWithSpaces>
  <SharedDoc>false</SharedDoc>
  <HLinks>
    <vt:vector size="30" baseType="variant">
      <vt:variant>
        <vt:i4>1572988</vt:i4>
      </vt:variant>
      <vt:variant>
        <vt:i4>12</vt:i4>
      </vt:variant>
      <vt:variant>
        <vt:i4>0</vt:i4>
      </vt:variant>
      <vt:variant>
        <vt:i4>5</vt:i4>
      </vt:variant>
      <vt:variant>
        <vt:lpwstr>mailto:job@nh-aps.com</vt:lpwstr>
      </vt:variant>
      <vt:variant>
        <vt:lpwstr/>
      </vt:variant>
      <vt:variant>
        <vt:i4>1572970</vt:i4>
      </vt:variant>
      <vt:variant>
        <vt:i4>9</vt:i4>
      </vt:variant>
      <vt:variant>
        <vt:i4>0</vt:i4>
      </vt:variant>
      <vt:variant>
        <vt:i4>5</vt:i4>
      </vt:variant>
      <vt:variant>
        <vt:lpwstr>mailto:cyk@nh-aps.com</vt:lpwstr>
      </vt:variant>
      <vt:variant>
        <vt:lpwstr/>
      </vt:variant>
      <vt:variant>
        <vt:i4>3735618</vt:i4>
      </vt:variant>
      <vt:variant>
        <vt:i4>6</vt:i4>
      </vt:variant>
      <vt:variant>
        <vt:i4>0</vt:i4>
      </vt:variant>
      <vt:variant>
        <vt:i4>5</vt:i4>
      </vt:variant>
      <vt:variant>
        <vt:lpwstr>mailto:eures.nordicos@sepe.es</vt:lpwstr>
      </vt:variant>
      <vt:variant>
        <vt:lpwstr/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https://nh-aps.com/en/register-your-cv/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http://www.nh-aps.com/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AMS-mall "Tomt dokument"</dc:title>
  <dc:subject/>
  <dc:creator>Marie-Louise Chardet</dc:creator>
  <cp:keywords/>
  <cp:lastModifiedBy>Elena Quintano Angulo</cp:lastModifiedBy>
  <cp:revision>2</cp:revision>
  <cp:lastPrinted>2018-03-19T09:02:00Z</cp:lastPrinted>
  <dcterms:created xsi:type="dcterms:W3CDTF">2022-01-18T11:28:00Z</dcterms:created>
  <dcterms:modified xsi:type="dcterms:W3CDTF">2022-01-18T11:28:00Z</dcterms:modified>
</cp:coreProperties>
</file>